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E3E3" w14:textId="77777777"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83E2E06494864F8CAF7BEF4B5F0A900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AC675C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6DC6FC925ACD41F4AD3917F048B4D734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AC675C">
            <w:t>3. 11. 2022</w:t>
          </w:r>
        </w:sdtContent>
      </w:sdt>
    </w:p>
    <w:p w14:paraId="54AD456B" w14:textId="77777777" w:rsidR="00AC675C" w:rsidRPr="00AC675C" w:rsidRDefault="00AC675C" w:rsidP="00AC675C">
      <w:pPr>
        <w:rPr>
          <w:b/>
        </w:rPr>
      </w:pPr>
      <w:r w:rsidRPr="00AC675C">
        <w:rPr>
          <w:b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14:paraId="164CFE6D" w14:textId="77777777" w:rsidR="00AC675C" w:rsidRDefault="00AC675C" w:rsidP="00AC675C">
      <w:pPr>
        <w:rPr>
          <w:b/>
        </w:rPr>
      </w:pPr>
      <w:r w:rsidRPr="00AC675C">
        <w:rPr>
          <w:b/>
        </w:rPr>
        <w:t>SEZNAM POTRJENIH LIST KANDIDATOV ZA VOLITVE ČLANOV OBČINSKEGA SVETA V OBČINI HRASTNIK, KI BODO V NEDELJO, 20. NOVEMBRA 2022.</w:t>
      </w:r>
    </w:p>
    <w:p w14:paraId="22C96C4C" w14:textId="25FFC84A" w:rsidR="00AC675C" w:rsidRDefault="00AC675C" w:rsidP="00AC675C">
      <w:pPr>
        <w:tabs>
          <w:tab w:val="left" w:pos="3111"/>
        </w:tabs>
        <w:jc w:val="center"/>
        <w:rPr>
          <w:b/>
        </w:rPr>
      </w:pPr>
      <w:r>
        <w:rPr>
          <w:b/>
        </w:rPr>
        <w:t>V seznam so vpisane naslednje liste kandidatov</w:t>
      </w:r>
      <w:r w:rsidRPr="00AC675C">
        <w:rPr>
          <w:b/>
        </w:rPr>
        <w:t>:</w:t>
      </w:r>
    </w:p>
    <w:p w14:paraId="244C6B24" w14:textId="04B4025A" w:rsidR="00AC675C" w:rsidRDefault="00006D8F" w:rsidP="00AC675C">
      <w:pPr>
        <w:tabs>
          <w:tab w:val="left" w:pos="3111"/>
        </w:tabs>
        <w:jc w:val="center"/>
        <w:rPr>
          <w:b/>
        </w:rPr>
      </w:pPr>
      <w:r>
        <w:rPr>
          <w:b/>
          <w:noProof/>
          <w:lang w:eastAsia="sl-SI"/>
        </w:rPr>
        <w:drawing>
          <wp:anchor distT="0" distB="0" distL="114300" distR="114300" simplePos="0" relativeHeight="251653632" behindDoc="0" locked="0" layoutInCell="1" allowOverlap="1" wp14:anchorId="352E159F" wp14:editId="705D02F5">
            <wp:simplePos x="0" y="0"/>
            <wp:positionH relativeFrom="column">
              <wp:posOffset>501015</wp:posOffset>
            </wp:positionH>
            <wp:positionV relativeFrom="paragraph">
              <wp:posOffset>205105</wp:posOffset>
            </wp:positionV>
            <wp:extent cx="309383" cy="309880"/>
            <wp:effectExtent l="0" t="0" r="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83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3ACE4" w14:textId="052C0884" w:rsidR="00006D8F" w:rsidRPr="00006D8F" w:rsidRDefault="00AC675C" w:rsidP="00006D8F">
      <w:pPr>
        <w:pStyle w:val="Odstavekseznama"/>
      </w:pPr>
      <w:r w:rsidRPr="00006D8F">
        <w:t>Ime liste</w:t>
      </w:r>
      <w:r w:rsidR="00876DB1" w:rsidRPr="00006D8F">
        <w:t>:</w:t>
      </w:r>
      <w:r w:rsidRPr="00006D8F">
        <w:t xml:space="preserve"> SOCIAL</w:t>
      </w:r>
      <w:r w:rsidR="00876DB1" w:rsidRPr="00006D8F">
        <w:t>NI</w:t>
      </w:r>
      <w:r w:rsidRPr="00006D8F">
        <w:t xml:space="preserve"> DEMOKRATI</w:t>
      </w:r>
    </w:p>
    <w:p w14:paraId="60CDCE0C" w14:textId="41AEE3FD" w:rsidR="0088685D" w:rsidRDefault="001A310D" w:rsidP="00006D8F">
      <w:pPr>
        <w:pStyle w:val="Odstavekseznama"/>
        <w:numPr>
          <w:ilvl w:val="0"/>
          <w:numId w:val="24"/>
        </w:numPr>
      </w:pPr>
      <w:r w:rsidRPr="0088685D">
        <w:t>Andraž Medvešek, roj. 03.01.1986, Novi log 20, Hrastnik, Univ. dipl. organizator,</w:t>
      </w:r>
      <w:r w:rsidRPr="001A310D">
        <w:t xml:space="preserve"> </w:t>
      </w:r>
      <w:r w:rsidRPr="0088685D">
        <w:t>Poslovodja PE</w:t>
      </w:r>
    </w:p>
    <w:p w14:paraId="52669C1E" w14:textId="77777777" w:rsidR="0088685D" w:rsidRDefault="001A310D" w:rsidP="00006D8F">
      <w:pPr>
        <w:pStyle w:val="Odstavekseznama"/>
        <w:numPr>
          <w:ilvl w:val="0"/>
          <w:numId w:val="24"/>
        </w:numPr>
      </w:pPr>
      <w:r w:rsidRPr="0088685D">
        <w:t>Katjuša Laznik, roj. 25.06.1967, Planinska cesta 10, Dol pri Hrastniku, Spec. javne uprave, Sekretarka</w:t>
      </w:r>
    </w:p>
    <w:p w14:paraId="45800B1B" w14:textId="2B1D8775" w:rsidR="0088685D" w:rsidRDefault="001A310D" w:rsidP="00006D8F">
      <w:pPr>
        <w:pStyle w:val="Odstavekseznama"/>
        <w:numPr>
          <w:ilvl w:val="0"/>
          <w:numId w:val="24"/>
        </w:numPr>
      </w:pPr>
      <w:r w:rsidRPr="0088685D">
        <w:t>Andrej Kaluža, roj. 27.03.1972, Trg borcev NOB 18, Dol pri Hrastniku, Univ. dipl. inž. strojništva, Vodja oddelka za GJSOP</w:t>
      </w:r>
    </w:p>
    <w:p w14:paraId="5C36ED57" w14:textId="77777777" w:rsidR="0088685D" w:rsidRDefault="001A310D" w:rsidP="00006D8F">
      <w:pPr>
        <w:pStyle w:val="Odstavekseznama"/>
        <w:numPr>
          <w:ilvl w:val="0"/>
          <w:numId w:val="24"/>
        </w:numPr>
      </w:pPr>
      <w:r w:rsidRPr="0088685D">
        <w:t>Maruša Kolar, roj. 07.06.1974, Log 18, Hrastnik, Mag. socioloških znanosti, Prof. slovenščine in sociologije</w:t>
      </w:r>
    </w:p>
    <w:p w14:paraId="423BF6FA" w14:textId="77777777" w:rsidR="0088685D" w:rsidRDefault="001A310D" w:rsidP="00006D8F">
      <w:pPr>
        <w:pStyle w:val="Odstavekseznama"/>
        <w:numPr>
          <w:ilvl w:val="0"/>
          <w:numId w:val="24"/>
        </w:numPr>
      </w:pPr>
      <w:r w:rsidRPr="0088685D">
        <w:t>Anže Kladnik, roj. 23.02.1987, Log 2, Hrastnik, Ekonomski tehnik, Zavarovalni zastopnik</w:t>
      </w:r>
    </w:p>
    <w:p w14:paraId="117E9C88" w14:textId="77777777" w:rsidR="0088685D" w:rsidRDefault="001A310D" w:rsidP="00006D8F">
      <w:pPr>
        <w:pStyle w:val="Odstavekseznama"/>
        <w:numPr>
          <w:ilvl w:val="0"/>
          <w:numId w:val="24"/>
        </w:numPr>
      </w:pPr>
      <w:r w:rsidRPr="0088685D">
        <w:t xml:space="preserve">Vesna Grešak, roj. 13.03.1985, </w:t>
      </w:r>
      <w:r w:rsidR="00876DB1" w:rsidRPr="0088685D">
        <w:t>Cesta padlih borcev 19</w:t>
      </w:r>
      <w:r w:rsidRPr="0088685D">
        <w:t>, Hrastnik, Mag. upravnih ved, Vodja kadrovske službe</w:t>
      </w:r>
    </w:p>
    <w:p w14:paraId="4147BA5D" w14:textId="77777777" w:rsidR="0088685D" w:rsidRDefault="001A310D" w:rsidP="00006D8F">
      <w:pPr>
        <w:pStyle w:val="Odstavekseznama"/>
        <w:numPr>
          <w:ilvl w:val="0"/>
          <w:numId w:val="24"/>
        </w:numPr>
      </w:pPr>
      <w:r w:rsidRPr="0088685D">
        <w:t>Patrick Žibret, roj. 07.02.1987, Log 3, Hrastnik, Dipl. zdravstvenik, Dipl. zn. v enoti intenzivne terapije III.</w:t>
      </w:r>
    </w:p>
    <w:p w14:paraId="77C55B06" w14:textId="3FEE6D62" w:rsidR="0088685D" w:rsidRDefault="00E759FB" w:rsidP="00006D8F">
      <w:pPr>
        <w:pStyle w:val="Odstavekseznama"/>
        <w:numPr>
          <w:ilvl w:val="0"/>
          <w:numId w:val="24"/>
        </w:numPr>
      </w:pPr>
      <w:r w:rsidRPr="0088685D">
        <w:t>Branka Skaza Roglič</w:t>
      </w:r>
      <w:r w:rsidR="001A310D" w:rsidRPr="0088685D">
        <w:t xml:space="preserve">, roj. </w:t>
      </w:r>
      <w:r w:rsidRPr="0088685D">
        <w:t>10.08.1955</w:t>
      </w:r>
      <w:r w:rsidR="001A310D" w:rsidRPr="0088685D">
        <w:t xml:space="preserve">, </w:t>
      </w:r>
      <w:r w:rsidRPr="0088685D">
        <w:t>Novi log 7B, Hrastnik</w:t>
      </w:r>
      <w:r w:rsidR="001A310D" w:rsidRPr="0088685D">
        <w:t xml:space="preserve">, </w:t>
      </w:r>
      <w:r w:rsidRPr="0088685D">
        <w:t>Tajnica</w:t>
      </w:r>
      <w:r w:rsidR="001A310D" w:rsidRPr="0088685D">
        <w:t xml:space="preserve">, </w:t>
      </w:r>
      <w:r w:rsidRPr="0088685D">
        <w:t>Upokojenka</w:t>
      </w:r>
    </w:p>
    <w:p w14:paraId="6941DBD4" w14:textId="1F160E71" w:rsidR="0088685D" w:rsidRDefault="00E759FB" w:rsidP="00006D8F">
      <w:pPr>
        <w:pStyle w:val="Odstavekseznama"/>
        <w:numPr>
          <w:ilvl w:val="0"/>
          <w:numId w:val="24"/>
        </w:numPr>
      </w:pPr>
      <w:r w:rsidRPr="0088685D">
        <w:t xml:space="preserve">Jure </w:t>
      </w:r>
      <w:proofErr w:type="spellStart"/>
      <w:r w:rsidRPr="0088685D">
        <w:t>Ostervuh</w:t>
      </w:r>
      <w:proofErr w:type="spellEnd"/>
      <w:r w:rsidRPr="0088685D">
        <w:t xml:space="preserve">, roj. 14.05.1987, Gore 39A, Dol pri Hrastniku, Elektrikar energetik, </w:t>
      </w:r>
      <w:r w:rsidR="00F46375" w:rsidRPr="0088685D">
        <w:t>Nastavljalec strojev</w:t>
      </w:r>
    </w:p>
    <w:p w14:paraId="1E9B4E87" w14:textId="6FA79F1D" w:rsidR="0088685D" w:rsidRDefault="005E00B3" w:rsidP="00006D8F">
      <w:pPr>
        <w:pStyle w:val="Odstavekseznama"/>
        <w:numPr>
          <w:ilvl w:val="0"/>
          <w:numId w:val="24"/>
        </w:numPr>
      </w:pPr>
      <w:r w:rsidRPr="0088685D">
        <w:t>Nika Grilc</w:t>
      </w:r>
      <w:r w:rsidR="00E759FB" w:rsidRPr="0088685D">
        <w:t xml:space="preserve">, roj. </w:t>
      </w:r>
      <w:r w:rsidRPr="0088685D">
        <w:t>20.08.1986</w:t>
      </w:r>
      <w:r w:rsidR="00E759FB" w:rsidRPr="0088685D">
        <w:t xml:space="preserve">, </w:t>
      </w:r>
      <w:r w:rsidRPr="0088685D">
        <w:t>Log 10, Hrastnik</w:t>
      </w:r>
      <w:r w:rsidR="00E759FB" w:rsidRPr="0088685D">
        <w:t xml:space="preserve">, </w:t>
      </w:r>
      <w:r w:rsidRPr="0088685D">
        <w:t>Dipl. med. sestra</w:t>
      </w:r>
      <w:r w:rsidR="00E759FB" w:rsidRPr="0088685D">
        <w:t xml:space="preserve">, </w:t>
      </w:r>
      <w:r w:rsidRPr="0088685D">
        <w:t>Delo v patronaži</w:t>
      </w:r>
    </w:p>
    <w:p w14:paraId="472043D8" w14:textId="48B179F7" w:rsidR="0088685D" w:rsidRDefault="005E00B3" w:rsidP="00006D8F">
      <w:pPr>
        <w:pStyle w:val="Odstavekseznama"/>
        <w:numPr>
          <w:ilvl w:val="0"/>
          <w:numId w:val="24"/>
        </w:numPr>
      </w:pPr>
      <w:r w:rsidRPr="0088685D">
        <w:t>Igor Pogačnik</w:t>
      </w:r>
      <w:r w:rsidR="00E759FB" w:rsidRPr="0088685D">
        <w:t xml:space="preserve">, roj. </w:t>
      </w:r>
      <w:r w:rsidRPr="0088685D">
        <w:t>02.11.1952</w:t>
      </w:r>
      <w:r w:rsidR="00E759FB" w:rsidRPr="0088685D">
        <w:t xml:space="preserve">, </w:t>
      </w:r>
      <w:r w:rsidRPr="0088685D">
        <w:t>Cesta 1. maja 69, Hrastnik</w:t>
      </w:r>
      <w:r w:rsidR="00E759FB" w:rsidRPr="0088685D">
        <w:t xml:space="preserve">, </w:t>
      </w:r>
      <w:r w:rsidRPr="0088685D">
        <w:t>Višji upravni delavec</w:t>
      </w:r>
      <w:r w:rsidR="00E759FB" w:rsidRPr="0088685D">
        <w:t xml:space="preserve">, </w:t>
      </w:r>
      <w:r w:rsidRPr="0088685D">
        <w:t>Upokojenec</w:t>
      </w:r>
    </w:p>
    <w:p w14:paraId="3BD79527" w14:textId="77777777" w:rsidR="0088685D" w:rsidRDefault="005E00B3" w:rsidP="00006D8F">
      <w:pPr>
        <w:pStyle w:val="Odstavekseznama"/>
        <w:numPr>
          <w:ilvl w:val="0"/>
          <w:numId w:val="24"/>
        </w:numPr>
      </w:pPr>
      <w:r w:rsidRPr="0088685D">
        <w:t>Natalija Udir</w:t>
      </w:r>
      <w:r w:rsidR="00E759FB" w:rsidRPr="0088685D">
        <w:t xml:space="preserve">, roj. </w:t>
      </w:r>
      <w:r w:rsidRPr="0088685D">
        <w:t>15.10.1984</w:t>
      </w:r>
      <w:r w:rsidR="00E759FB" w:rsidRPr="0088685D">
        <w:t xml:space="preserve">, </w:t>
      </w:r>
      <w:r w:rsidRPr="0088685D">
        <w:t>Pot Vitka Pavliča 6</w:t>
      </w:r>
      <w:r w:rsidR="00E759FB" w:rsidRPr="0088685D">
        <w:t xml:space="preserve">, Hrastnik, </w:t>
      </w:r>
      <w:r w:rsidRPr="0088685D">
        <w:t>Dipl. uprav. organizator</w:t>
      </w:r>
      <w:r w:rsidR="00E759FB" w:rsidRPr="0088685D">
        <w:t xml:space="preserve">, </w:t>
      </w:r>
      <w:r w:rsidRPr="0088685D">
        <w:t>Svetovalka UE</w:t>
      </w:r>
    </w:p>
    <w:p w14:paraId="5881D148" w14:textId="77777777" w:rsidR="0088685D" w:rsidRDefault="005E00B3" w:rsidP="00006D8F">
      <w:pPr>
        <w:pStyle w:val="Odstavekseznama"/>
        <w:numPr>
          <w:ilvl w:val="0"/>
          <w:numId w:val="24"/>
        </w:numPr>
      </w:pPr>
      <w:r w:rsidRPr="0088685D">
        <w:t>Drago Kopušar</w:t>
      </w:r>
      <w:r w:rsidR="00E759FB" w:rsidRPr="0088685D">
        <w:t xml:space="preserve">, roj. </w:t>
      </w:r>
      <w:r w:rsidRPr="0088685D">
        <w:t>24.12.1959</w:t>
      </w:r>
      <w:r w:rsidR="00E759FB" w:rsidRPr="0088685D">
        <w:t xml:space="preserve">, </w:t>
      </w:r>
      <w:r w:rsidRPr="0088685D">
        <w:t>Trg Franca Kozarja 14</w:t>
      </w:r>
      <w:r w:rsidR="00E759FB" w:rsidRPr="0088685D">
        <w:t xml:space="preserve">, Hrastnik, </w:t>
      </w:r>
      <w:r w:rsidRPr="0088685D">
        <w:t>Univ. dipl. sociolog</w:t>
      </w:r>
      <w:r w:rsidR="00E759FB" w:rsidRPr="0088685D">
        <w:t xml:space="preserve">, </w:t>
      </w:r>
      <w:r w:rsidRPr="0088685D">
        <w:t>Direktor</w:t>
      </w:r>
    </w:p>
    <w:p w14:paraId="0746A860" w14:textId="77777777" w:rsidR="0088685D" w:rsidRDefault="00F77521" w:rsidP="00006D8F">
      <w:pPr>
        <w:pStyle w:val="Odstavekseznama"/>
        <w:numPr>
          <w:ilvl w:val="0"/>
          <w:numId w:val="24"/>
        </w:numPr>
      </w:pPr>
      <w:r w:rsidRPr="0088685D">
        <w:t>Jerica Marinko</w:t>
      </w:r>
      <w:r w:rsidR="00E759FB" w:rsidRPr="0088685D">
        <w:t xml:space="preserve">, roj. </w:t>
      </w:r>
      <w:r w:rsidRPr="0088685D">
        <w:t>16.11.1953</w:t>
      </w:r>
      <w:r w:rsidR="00E759FB" w:rsidRPr="0088685D">
        <w:t xml:space="preserve">, </w:t>
      </w:r>
      <w:r w:rsidRPr="0088685D">
        <w:t>Log 3, Hrastnik</w:t>
      </w:r>
      <w:r w:rsidR="00E759FB" w:rsidRPr="0088685D">
        <w:t xml:space="preserve">, </w:t>
      </w:r>
      <w:r w:rsidRPr="0088685D">
        <w:t>Osnovna šola</w:t>
      </w:r>
      <w:r w:rsidR="00E759FB" w:rsidRPr="0088685D">
        <w:t>, Upokojenka</w:t>
      </w:r>
    </w:p>
    <w:p w14:paraId="3CB62FF6" w14:textId="77777777" w:rsidR="0088685D" w:rsidRDefault="00F77521" w:rsidP="00006D8F">
      <w:pPr>
        <w:pStyle w:val="Odstavekseznama"/>
        <w:numPr>
          <w:ilvl w:val="0"/>
          <w:numId w:val="24"/>
        </w:numPr>
      </w:pPr>
      <w:r w:rsidRPr="0088685D">
        <w:t xml:space="preserve">Novko </w:t>
      </w:r>
      <w:proofErr w:type="spellStart"/>
      <w:r w:rsidRPr="0088685D">
        <w:t>Kolobarić</w:t>
      </w:r>
      <w:proofErr w:type="spellEnd"/>
      <w:r w:rsidR="00E759FB" w:rsidRPr="0088685D">
        <w:t xml:space="preserve">, roj. </w:t>
      </w:r>
      <w:r w:rsidRPr="0088685D">
        <w:t>12.08.1960</w:t>
      </w:r>
      <w:r w:rsidR="00E759FB" w:rsidRPr="0088685D">
        <w:t xml:space="preserve">, </w:t>
      </w:r>
      <w:r w:rsidRPr="0088685D">
        <w:t xml:space="preserve">Cesta 3. julija 11, </w:t>
      </w:r>
      <w:r w:rsidR="00E759FB" w:rsidRPr="0088685D">
        <w:t xml:space="preserve">Hrastnik, </w:t>
      </w:r>
      <w:r w:rsidRPr="0088685D">
        <w:t>Ključavničar</w:t>
      </w:r>
      <w:r w:rsidR="00E759FB" w:rsidRPr="0088685D">
        <w:t xml:space="preserve">, </w:t>
      </w:r>
      <w:r w:rsidRPr="0088685D">
        <w:t>Vzdrževalec strojev</w:t>
      </w:r>
    </w:p>
    <w:p w14:paraId="345AB5FA" w14:textId="77777777" w:rsidR="0088685D" w:rsidRDefault="00F77521" w:rsidP="00006D8F">
      <w:pPr>
        <w:pStyle w:val="Odstavekseznama"/>
        <w:numPr>
          <w:ilvl w:val="0"/>
          <w:numId w:val="24"/>
        </w:numPr>
      </w:pPr>
      <w:r w:rsidRPr="0088685D">
        <w:t>Alojz Aškerc</w:t>
      </w:r>
      <w:r w:rsidR="00E759FB" w:rsidRPr="0088685D">
        <w:t xml:space="preserve">, roj. </w:t>
      </w:r>
      <w:r w:rsidRPr="0088685D">
        <w:t>21.06.1952</w:t>
      </w:r>
      <w:r w:rsidR="00E759FB" w:rsidRPr="0088685D">
        <w:t xml:space="preserve">, </w:t>
      </w:r>
      <w:proofErr w:type="spellStart"/>
      <w:r w:rsidRPr="0088685D">
        <w:t>Črdenc</w:t>
      </w:r>
      <w:proofErr w:type="spellEnd"/>
      <w:r w:rsidRPr="0088685D">
        <w:t xml:space="preserve"> 3, Dol pri Hrastniku</w:t>
      </w:r>
      <w:r w:rsidR="00E759FB" w:rsidRPr="0088685D">
        <w:t xml:space="preserve">, </w:t>
      </w:r>
      <w:r w:rsidR="00236C94" w:rsidRPr="0088685D">
        <w:t>Strojni delovodja</w:t>
      </w:r>
      <w:r w:rsidR="00E759FB" w:rsidRPr="0088685D">
        <w:t xml:space="preserve">, </w:t>
      </w:r>
      <w:r w:rsidR="00236C94" w:rsidRPr="0088685D">
        <w:t>Upokojenec</w:t>
      </w:r>
    </w:p>
    <w:p w14:paraId="170407D9" w14:textId="77777777" w:rsidR="00E759FB" w:rsidRPr="0088685D" w:rsidRDefault="00A7563E" w:rsidP="00006D8F">
      <w:pPr>
        <w:pStyle w:val="Odstavekseznama"/>
        <w:numPr>
          <w:ilvl w:val="0"/>
          <w:numId w:val="24"/>
        </w:numPr>
      </w:pPr>
      <w:proofErr w:type="spellStart"/>
      <w:r w:rsidRPr="0088685D">
        <w:lastRenderedPageBreak/>
        <w:t>Soniboj</w:t>
      </w:r>
      <w:proofErr w:type="spellEnd"/>
      <w:r w:rsidRPr="0088685D">
        <w:t xml:space="preserve"> Knežak</w:t>
      </w:r>
      <w:r w:rsidR="00E759FB" w:rsidRPr="0088685D">
        <w:t xml:space="preserve">, roj. </w:t>
      </w:r>
      <w:r w:rsidRPr="0088685D">
        <w:t>13.05.1962</w:t>
      </w:r>
      <w:r w:rsidR="00E759FB" w:rsidRPr="0088685D">
        <w:t xml:space="preserve">, </w:t>
      </w:r>
      <w:r w:rsidRPr="0088685D">
        <w:t>Trg Franca Kozarja 16B</w:t>
      </w:r>
      <w:r w:rsidR="00E759FB" w:rsidRPr="0088685D">
        <w:t xml:space="preserve">, Hrastnik, </w:t>
      </w:r>
      <w:r w:rsidRPr="0088685D">
        <w:t>Strojni tehnik</w:t>
      </w:r>
      <w:r w:rsidR="00E759FB" w:rsidRPr="0088685D">
        <w:t xml:space="preserve">, </w:t>
      </w:r>
      <w:r w:rsidRPr="0088685D">
        <w:t>Poslanec državnega zbora</w:t>
      </w:r>
    </w:p>
    <w:p w14:paraId="10ADC303" w14:textId="77777777" w:rsidR="00E759FB" w:rsidRPr="00A7563E" w:rsidRDefault="00E759FB" w:rsidP="00A7563E">
      <w:pPr>
        <w:rPr>
          <w:b/>
        </w:rPr>
      </w:pPr>
    </w:p>
    <w:p w14:paraId="751EFFE3" w14:textId="77777777" w:rsidR="00AC675C" w:rsidRDefault="00AC675C" w:rsidP="00006D8F">
      <w:pPr>
        <w:pStyle w:val="Odstavekseznama"/>
      </w:pPr>
      <w:r>
        <w:t>Ime liste</w:t>
      </w:r>
      <w:r w:rsidR="008A6B4E">
        <w:t>:</w:t>
      </w:r>
      <w:r>
        <w:t xml:space="preserve"> LISTA VOJKE ŠERGAN IN SKUPINA VOLIVCEV</w:t>
      </w:r>
    </w:p>
    <w:p w14:paraId="414B9157" w14:textId="77777777" w:rsidR="00A7563E" w:rsidRDefault="000700AA" w:rsidP="00006D8F">
      <w:pPr>
        <w:pStyle w:val="Odstavekseznama"/>
        <w:numPr>
          <w:ilvl w:val="0"/>
          <w:numId w:val="15"/>
        </w:numPr>
      </w:pPr>
      <w:r w:rsidRPr="000700AA">
        <w:t xml:space="preserve">Vojka </w:t>
      </w:r>
      <w:proofErr w:type="spellStart"/>
      <w:r w:rsidRPr="000700AA">
        <w:t>Šergan</w:t>
      </w:r>
      <w:proofErr w:type="spellEnd"/>
      <w:r>
        <w:t xml:space="preserve">, roj. </w:t>
      </w:r>
      <w:r w:rsidRPr="000700AA">
        <w:t>06.03.1957</w:t>
      </w:r>
      <w:r>
        <w:t xml:space="preserve">, </w:t>
      </w:r>
      <w:r w:rsidRPr="000700AA">
        <w:t>Pot Hameršak Emila 14, Dol pri Hrastniku</w:t>
      </w:r>
      <w:r>
        <w:t xml:space="preserve">, </w:t>
      </w:r>
      <w:r w:rsidRPr="000700AA">
        <w:t>Upravno administrativni tehnik</w:t>
      </w:r>
      <w:r>
        <w:t xml:space="preserve">, </w:t>
      </w:r>
      <w:r w:rsidRPr="000700AA">
        <w:t>Podžupanja</w:t>
      </w:r>
    </w:p>
    <w:p w14:paraId="0B138369" w14:textId="77777777" w:rsidR="000700AA" w:rsidRDefault="000700AA" w:rsidP="00006D8F">
      <w:pPr>
        <w:pStyle w:val="Odstavekseznama"/>
        <w:numPr>
          <w:ilvl w:val="0"/>
          <w:numId w:val="15"/>
        </w:numPr>
      </w:pPr>
      <w:r w:rsidRPr="000700AA">
        <w:t>Bojan Kolarič</w:t>
      </w:r>
      <w:r>
        <w:t xml:space="preserve">, roj. </w:t>
      </w:r>
      <w:r w:rsidRPr="000700AA">
        <w:t>16.09.1960</w:t>
      </w:r>
      <w:r>
        <w:t xml:space="preserve">, </w:t>
      </w:r>
      <w:r w:rsidRPr="000700AA">
        <w:t>Pot Vitka Pavliča 8, Hrastnik</w:t>
      </w:r>
      <w:r>
        <w:t xml:space="preserve">, </w:t>
      </w:r>
      <w:r w:rsidRPr="000700AA">
        <w:t>Gradbeni tehnik</w:t>
      </w:r>
      <w:r>
        <w:t>, Upokojenec</w:t>
      </w:r>
    </w:p>
    <w:p w14:paraId="06A50D98" w14:textId="77777777" w:rsidR="000700AA" w:rsidRDefault="000700AA" w:rsidP="00006D8F">
      <w:pPr>
        <w:pStyle w:val="Odstavekseznama"/>
        <w:numPr>
          <w:ilvl w:val="0"/>
          <w:numId w:val="15"/>
        </w:numPr>
      </w:pPr>
      <w:r w:rsidRPr="000700AA">
        <w:t>Alenka Plaznik</w:t>
      </w:r>
      <w:r>
        <w:t xml:space="preserve">, roj. </w:t>
      </w:r>
      <w:r w:rsidRPr="000700AA">
        <w:t>10.02.1961</w:t>
      </w:r>
      <w:r>
        <w:t xml:space="preserve">, </w:t>
      </w:r>
      <w:r w:rsidRPr="000700AA">
        <w:t>Cesta 3. julija 18A, Hrastnik</w:t>
      </w:r>
      <w:r>
        <w:t xml:space="preserve">, </w:t>
      </w:r>
      <w:r w:rsidRPr="000700AA">
        <w:t>Upravno administrativni tehnik</w:t>
      </w:r>
      <w:r>
        <w:t xml:space="preserve">, </w:t>
      </w:r>
      <w:r w:rsidR="00CA6BF0">
        <w:t>Upokojenka</w:t>
      </w:r>
    </w:p>
    <w:p w14:paraId="05072769" w14:textId="77777777" w:rsidR="000700AA" w:rsidRDefault="00CA6BF0" w:rsidP="00006D8F">
      <w:pPr>
        <w:pStyle w:val="Odstavekseznama"/>
        <w:numPr>
          <w:ilvl w:val="0"/>
          <w:numId w:val="15"/>
        </w:numPr>
      </w:pPr>
      <w:r w:rsidRPr="00CA6BF0">
        <w:t>Peter Gole</w:t>
      </w:r>
      <w:r w:rsidR="000700AA">
        <w:t xml:space="preserve">, roj. </w:t>
      </w:r>
      <w:r w:rsidRPr="00CA6BF0">
        <w:t>21.12.1954</w:t>
      </w:r>
      <w:r w:rsidR="000700AA">
        <w:t xml:space="preserve">, </w:t>
      </w:r>
      <w:r w:rsidRPr="00CA6BF0">
        <w:t>Log 15A, Hrastnik</w:t>
      </w:r>
      <w:r w:rsidR="000700AA">
        <w:t xml:space="preserve">, </w:t>
      </w:r>
      <w:r w:rsidRPr="00CA6BF0">
        <w:t>Strojni ključavničar</w:t>
      </w:r>
      <w:r w:rsidR="000700AA">
        <w:t xml:space="preserve">, </w:t>
      </w:r>
      <w:r w:rsidR="0083600A">
        <w:t>Upokojenec</w:t>
      </w:r>
    </w:p>
    <w:p w14:paraId="7E7F9A8B" w14:textId="77777777" w:rsidR="000700AA" w:rsidRDefault="00CA6BF0" w:rsidP="00006D8F">
      <w:pPr>
        <w:pStyle w:val="Odstavekseznama"/>
        <w:numPr>
          <w:ilvl w:val="0"/>
          <w:numId w:val="15"/>
        </w:numPr>
      </w:pPr>
      <w:r w:rsidRPr="00CA6BF0">
        <w:t>Stanislava Dvornik</w:t>
      </w:r>
      <w:r w:rsidR="000700AA">
        <w:t xml:space="preserve">, roj. </w:t>
      </w:r>
      <w:r w:rsidRPr="00CA6BF0">
        <w:t>27.09.1956</w:t>
      </w:r>
      <w:r w:rsidR="000700AA">
        <w:t xml:space="preserve">, </w:t>
      </w:r>
      <w:r w:rsidRPr="00CA6BF0">
        <w:t>Trg Franca Kozarja 16, Hrastnik</w:t>
      </w:r>
      <w:r w:rsidR="000700AA">
        <w:t xml:space="preserve">, </w:t>
      </w:r>
      <w:r w:rsidRPr="00CA6BF0">
        <w:t>Cvetličarka - vrtnarka</w:t>
      </w:r>
      <w:r w:rsidR="000700AA">
        <w:t xml:space="preserve">, </w:t>
      </w:r>
      <w:r>
        <w:t>Upokojenka</w:t>
      </w:r>
    </w:p>
    <w:p w14:paraId="0058B791" w14:textId="77777777" w:rsidR="000700AA" w:rsidRDefault="00B22AAA" w:rsidP="00006D8F">
      <w:pPr>
        <w:pStyle w:val="Odstavekseznama"/>
        <w:numPr>
          <w:ilvl w:val="0"/>
          <w:numId w:val="15"/>
        </w:numPr>
      </w:pPr>
      <w:r w:rsidRPr="00B22AAA">
        <w:t>Andraž Vidovič</w:t>
      </w:r>
      <w:r w:rsidR="000700AA">
        <w:t xml:space="preserve">, roj. </w:t>
      </w:r>
      <w:r w:rsidRPr="00B22AAA">
        <w:t>16.12.1993</w:t>
      </w:r>
      <w:r w:rsidR="000700AA">
        <w:t xml:space="preserve">, </w:t>
      </w:r>
      <w:r w:rsidRPr="00B22AAA">
        <w:t>Log 3, Hrastnik</w:t>
      </w:r>
      <w:r w:rsidR="000700AA">
        <w:t xml:space="preserve">, </w:t>
      </w:r>
      <w:r w:rsidRPr="00B22AAA">
        <w:t>Zdravstveni tehnik</w:t>
      </w:r>
      <w:r w:rsidR="000700AA">
        <w:t xml:space="preserve">, </w:t>
      </w:r>
      <w:r w:rsidRPr="00B22AAA">
        <w:t>Reševalec</w:t>
      </w:r>
    </w:p>
    <w:p w14:paraId="6686ECE5" w14:textId="77777777" w:rsidR="000700AA" w:rsidRDefault="00B22AAA" w:rsidP="00006D8F">
      <w:pPr>
        <w:pStyle w:val="Odstavekseznama"/>
        <w:numPr>
          <w:ilvl w:val="0"/>
          <w:numId w:val="15"/>
        </w:numPr>
      </w:pPr>
      <w:r w:rsidRPr="00B22AAA">
        <w:t>Martina Gorjup Križaj</w:t>
      </w:r>
      <w:r w:rsidR="000700AA">
        <w:t xml:space="preserve">, roj. </w:t>
      </w:r>
      <w:r w:rsidRPr="00B22AAA">
        <w:t>20.02.1968</w:t>
      </w:r>
      <w:r w:rsidR="000700AA">
        <w:t xml:space="preserve">, </w:t>
      </w:r>
      <w:proofErr w:type="spellStart"/>
      <w:r w:rsidRPr="00B22AAA">
        <w:t>Veličkova</w:t>
      </w:r>
      <w:proofErr w:type="spellEnd"/>
      <w:r w:rsidRPr="00B22AAA">
        <w:t xml:space="preserve"> cesta 32, Hrastnik</w:t>
      </w:r>
      <w:r w:rsidR="000700AA">
        <w:t xml:space="preserve">, </w:t>
      </w:r>
      <w:r w:rsidRPr="00B22AAA">
        <w:t>Dipl. org. dela</w:t>
      </w:r>
      <w:r w:rsidR="000700AA">
        <w:t xml:space="preserve">, </w:t>
      </w:r>
      <w:r w:rsidRPr="00B22AAA">
        <w:t>Vodja čakalnih seznamov in bolnišničnega arhiva</w:t>
      </w:r>
    </w:p>
    <w:p w14:paraId="613B0860" w14:textId="77777777" w:rsidR="000700AA" w:rsidRDefault="00B22AAA" w:rsidP="00006D8F">
      <w:pPr>
        <w:pStyle w:val="Odstavekseznama"/>
        <w:numPr>
          <w:ilvl w:val="0"/>
          <w:numId w:val="15"/>
        </w:numPr>
      </w:pPr>
      <w:r w:rsidRPr="00B22AAA">
        <w:t>Blaž Dvornik</w:t>
      </w:r>
      <w:r w:rsidR="000700AA">
        <w:t xml:space="preserve">, roj. </w:t>
      </w:r>
      <w:r w:rsidRPr="00B22AAA">
        <w:t>09.06.1956</w:t>
      </w:r>
      <w:r w:rsidR="000700AA">
        <w:t xml:space="preserve">, </w:t>
      </w:r>
      <w:r w:rsidRPr="00B22AAA">
        <w:t>Trg Franca Kozarja 16, Hrastnik</w:t>
      </w:r>
      <w:r w:rsidR="000700AA">
        <w:t xml:space="preserve">, </w:t>
      </w:r>
      <w:r w:rsidRPr="00B22AAA">
        <w:t>Kovinar orodjar</w:t>
      </w:r>
      <w:r w:rsidR="000700AA">
        <w:t xml:space="preserve">, </w:t>
      </w:r>
      <w:r w:rsidRPr="00B22AAA">
        <w:t>Upokojenec</w:t>
      </w:r>
    </w:p>
    <w:p w14:paraId="30BD246A" w14:textId="77777777" w:rsidR="000700AA" w:rsidRDefault="00783BA2" w:rsidP="00006D8F">
      <w:pPr>
        <w:pStyle w:val="Odstavekseznama"/>
        <w:numPr>
          <w:ilvl w:val="0"/>
          <w:numId w:val="15"/>
        </w:numPr>
      </w:pPr>
      <w:r w:rsidRPr="00783BA2">
        <w:t>Fani Ule</w:t>
      </w:r>
      <w:r w:rsidR="000700AA">
        <w:t xml:space="preserve">, roj. </w:t>
      </w:r>
      <w:r w:rsidRPr="00783BA2">
        <w:t>02.04.1958</w:t>
      </w:r>
      <w:r w:rsidR="000700AA">
        <w:t xml:space="preserve">, </w:t>
      </w:r>
      <w:r w:rsidRPr="00783BA2">
        <w:t>Novi log 13, Hrastnik</w:t>
      </w:r>
      <w:r w:rsidR="000700AA">
        <w:t xml:space="preserve">, </w:t>
      </w:r>
      <w:r w:rsidRPr="00783BA2">
        <w:t>Poslovodja</w:t>
      </w:r>
      <w:r w:rsidR="000700AA">
        <w:t xml:space="preserve">, </w:t>
      </w:r>
      <w:r w:rsidRPr="00783BA2">
        <w:t>Upokojenka</w:t>
      </w:r>
    </w:p>
    <w:p w14:paraId="632AD2AB" w14:textId="77777777" w:rsidR="000700AA" w:rsidRDefault="00783BA2" w:rsidP="00006D8F">
      <w:pPr>
        <w:pStyle w:val="Odstavekseznama"/>
        <w:numPr>
          <w:ilvl w:val="0"/>
          <w:numId w:val="15"/>
        </w:numPr>
      </w:pPr>
      <w:r w:rsidRPr="00783BA2">
        <w:t xml:space="preserve">Marko </w:t>
      </w:r>
      <w:proofErr w:type="spellStart"/>
      <w:r w:rsidRPr="00783BA2">
        <w:t>Kavzar</w:t>
      </w:r>
      <w:proofErr w:type="spellEnd"/>
      <w:r w:rsidR="000700AA">
        <w:t xml:space="preserve">, roj. </w:t>
      </w:r>
      <w:r w:rsidRPr="00783BA2">
        <w:t>17.04.1966</w:t>
      </w:r>
      <w:r w:rsidR="000700AA">
        <w:t xml:space="preserve">, </w:t>
      </w:r>
      <w:r w:rsidRPr="00783BA2">
        <w:t>Novi log 18, Hrastnik</w:t>
      </w:r>
      <w:r w:rsidR="000700AA">
        <w:t xml:space="preserve">, </w:t>
      </w:r>
      <w:r w:rsidRPr="00783BA2">
        <w:t>Trgovec</w:t>
      </w:r>
      <w:r w:rsidR="000700AA">
        <w:t xml:space="preserve">, </w:t>
      </w:r>
      <w:r>
        <w:t>Upokojenec</w:t>
      </w:r>
    </w:p>
    <w:p w14:paraId="7CE0D3FE" w14:textId="77777777" w:rsidR="000700AA" w:rsidRDefault="00783BA2" w:rsidP="00006D8F">
      <w:pPr>
        <w:pStyle w:val="Odstavekseznama"/>
        <w:numPr>
          <w:ilvl w:val="0"/>
          <w:numId w:val="15"/>
        </w:numPr>
      </w:pPr>
      <w:r w:rsidRPr="00783BA2">
        <w:t>Simona Sovre</w:t>
      </w:r>
      <w:r w:rsidR="000700AA">
        <w:t xml:space="preserve">, roj. </w:t>
      </w:r>
      <w:r w:rsidRPr="00783BA2">
        <w:t>27.08.1971</w:t>
      </w:r>
      <w:r w:rsidR="000700AA">
        <w:t xml:space="preserve">, </w:t>
      </w:r>
      <w:r w:rsidR="00A779E7" w:rsidRPr="00A779E7">
        <w:t>Brnica 16</w:t>
      </w:r>
      <w:r w:rsidR="00A779E7">
        <w:t>, Hrastnik</w:t>
      </w:r>
      <w:r w:rsidR="000700AA">
        <w:t xml:space="preserve">, </w:t>
      </w:r>
      <w:r w:rsidR="00A779E7" w:rsidRPr="00A779E7">
        <w:t>Strojni tehnik</w:t>
      </w:r>
      <w:r w:rsidR="000700AA">
        <w:t xml:space="preserve">, </w:t>
      </w:r>
      <w:r w:rsidR="00A779E7" w:rsidRPr="00A779E7">
        <w:t>Komercialist nabave</w:t>
      </w:r>
    </w:p>
    <w:p w14:paraId="5831AA5D" w14:textId="77777777" w:rsidR="000700AA" w:rsidRDefault="00A779E7" w:rsidP="00006D8F">
      <w:pPr>
        <w:pStyle w:val="Odstavekseznama"/>
        <w:numPr>
          <w:ilvl w:val="0"/>
          <w:numId w:val="15"/>
        </w:numPr>
      </w:pPr>
      <w:r w:rsidRPr="00A779E7">
        <w:t>Slavko Plaznik</w:t>
      </w:r>
      <w:r w:rsidR="000700AA">
        <w:t xml:space="preserve">, roj. </w:t>
      </w:r>
      <w:r w:rsidRPr="00A779E7">
        <w:t>04.04.1960</w:t>
      </w:r>
      <w:r w:rsidR="000700AA">
        <w:t xml:space="preserve">, </w:t>
      </w:r>
      <w:r w:rsidRPr="00A779E7">
        <w:t>Cesta 3. julija 18A, Hrastnik</w:t>
      </w:r>
      <w:r w:rsidR="000700AA">
        <w:t xml:space="preserve">, </w:t>
      </w:r>
      <w:r w:rsidRPr="00A779E7">
        <w:t>Gradbeni tehnik</w:t>
      </w:r>
      <w:r w:rsidR="000700AA">
        <w:t xml:space="preserve">, </w:t>
      </w:r>
      <w:r w:rsidRPr="00A779E7">
        <w:t>Podjetnik</w:t>
      </w:r>
    </w:p>
    <w:p w14:paraId="04618BA1" w14:textId="77777777" w:rsidR="000700AA" w:rsidRDefault="00A779E7" w:rsidP="00006D8F">
      <w:pPr>
        <w:pStyle w:val="Odstavekseznama"/>
        <w:numPr>
          <w:ilvl w:val="0"/>
          <w:numId w:val="15"/>
        </w:numPr>
      </w:pPr>
      <w:r w:rsidRPr="00A779E7">
        <w:t xml:space="preserve">Natalija </w:t>
      </w:r>
      <w:proofErr w:type="spellStart"/>
      <w:r w:rsidRPr="00A779E7">
        <w:t>Hribšek</w:t>
      </w:r>
      <w:proofErr w:type="spellEnd"/>
      <w:r w:rsidR="000700AA">
        <w:t xml:space="preserve">, roj. </w:t>
      </w:r>
      <w:r w:rsidRPr="00A779E7">
        <w:t>19.03.1966</w:t>
      </w:r>
      <w:r w:rsidR="008A6B4E">
        <w:t>,</w:t>
      </w:r>
      <w:r w:rsidRPr="00A779E7">
        <w:t xml:space="preserve"> Brdce 70</w:t>
      </w:r>
      <w:r w:rsidR="000700AA" w:rsidRPr="000700AA">
        <w:t>, Dol pri Hrastniku</w:t>
      </w:r>
      <w:r w:rsidR="000700AA">
        <w:t xml:space="preserve">, </w:t>
      </w:r>
      <w:r w:rsidRPr="00A779E7">
        <w:t>Manipulant</w:t>
      </w:r>
      <w:r w:rsidR="000700AA">
        <w:t xml:space="preserve">, </w:t>
      </w:r>
      <w:r w:rsidRPr="00A779E7">
        <w:t>Strežnica v domu starejših</w:t>
      </w:r>
    </w:p>
    <w:p w14:paraId="2D364ACC" w14:textId="77777777" w:rsidR="000700AA" w:rsidRDefault="00A779E7" w:rsidP="00006D8F">
      <w:pPr>
        <w:pStyle w:val="Odstavekseznama"/>
        <w:numPr>
          <w:ilvl w:val="0"/>
          <w:numId w:val="15"/>
        </w:numPr>
      </w:pPr>
      <w:r w:rsidRPr="00A779E7">
        <w:t>Dejan Šmit</w:t>
      </w:r>
      <w:r w:rsidR="000700AA">
        <w:t xml:space="preserve">, roj. </w:t>
      </w:r>
      <w:r w:rsidRPr="00A779E7">
        <w:t>07.01.1976</w:t>
      </w:r>
      <w:r w:rsidR="000700AA">
        <w:t xml:space="preserve">, </w:t>
      </w:r>
      <w:r w:rsidRPr="00A779E7">
        <w:t>Trg Franca Kozarja 14A, Hrastnik</w:t>
      </w:r>
      <w:r w:rsidR="000700AA">
        <w:t xml:space="preserve">, </w:t>
      </w:r>
      <w:r w:rsidRPr="00A779E7">
        <w:t>Komercialist</w:t>
      </w:r>
      <w:r w:rsidR="000700AA">
        <w:t xml:space="preserve">, </w:t>
      </w:r>
      <w:r w:rsidRPr="00A779E7">
        <w:t>Podjetnik</w:t>
      </w:r>
    </w:p>
    <w:p w14:paraId="16E04D80" w14:textId="77777777" w:rsidR="000700AA" w:rsidRDefault="00A779E7" w:rsidP="00006D8F">
      <w:pPr>
        <w:pStyle w:val="Odstavekseznama"/>
        <w:numPr>
          <w:ilvl w:val="0"/>
          <w:numId w:val="15"/>
        </w:numPr>
      </w:pPr>
      <w:r w:rsidRPr="00A779E7">
        <w:t>Ksenija Marinkovič</w:t>
      </w:r>
      <w:r w:rsidR="000700AA">
        <w:t xml:space="preserve">, roj. </w:t>
      </w:r>
      <w:r w:rsidRPr="00A779E7">
        <w:t>09.09.1966</w:t>
      </w:r>
      <w:r w:rsidR="000700AA">
        <w:t xml:space="preserve">, </w:t>
      </w:r>
      <w:r w:rsidRPr="00A779E7">
        <w:t>Log 2, Hrastnik</w:t>
      </w:r>
      <w:r w:rsidR="000700AA">
        <w:t xml:space="preserve">, </w:t>
      </w:r>
      <w:r w:rsidRPr="00A779E7">
        <w:t>Dipl. ekonomistka</w:t>
      </w:r>
      <w:r w:rsidR="000700AA">
        <w:t xml:space="preserve">, </w:t>
      </w:r>
      <w:r w:rsidR="009B58EF" w:rsidRPr="009B58EF">
        <w:t>Strokovni sodelavec za računovodstvo</w:t>
      </w:r>
    </w:p>
    <w:p w14:paraId="3609F5BA" w14:textId="77777777" w:rsidR="00F03538" w:rsidRDefault="00F03538" w:rsidP="00006D8F">
      <w:pPr>
        <w:pStyle w:val="Odstavekseznama"/>
        <w:numPr>
          <w:ilvl w:val="0"/>
          <w:numId w:val="15"/>
        </w:numPr>
      </w:pPr>
      <w:r w:rsidRPr="00F03538">
        <w:t>Miha Ustar</w:t>
      </w:r>
      <w:r w:rsidR="000700AA" w:rsidRPr="00F03538">
        <w:t xml:space="preserve">, roj. </w:t>
      </w:r>
      <w:r w:rsidRPr="00F03538">
        <w:t>16.02.1984</w:t>
      </w:r>
      <w:r w:rsidR="000700AA" w:rsidRPr="00F03538">
        <w:t xml:space="preserve">, </w:t>
      </w:r>
      <w:r w:rsidRPr="00F03538">
        <w:t>Boben 4A, Hrastnik</w:t>
      </w:r>
      <w:r w:rsidR="000700AA" w:rsidRPr="00F03538">
        <w:t xml:space="preserve">, </w:t>
      </w:r>
      <w:r w:rsidRPr="00F03538">
        <w:t>Elektrikar - elektronik</w:t>
      </w:r>
      <w:r w:rsidR="000700AA" w:rsidRPr="00F03538">
        <w:t xml:space="preserve">, </w:t>
      </w:r>
      <w:r w:rsidRPr="00F03538">
        <w:t xml:space="preserve">Komercialist na terenu </w:t>
      </w:r>
    </w:p>
    <w:p w14:paraId="3724AC53" w14:textId="77777777" w:rsidR="000700AA" w:rsidRDefault="00F03538" w:rsidP="00006D8F">
      <w:pPr>
        <w:pStyle w:val="Odstavekseznama"/>
        <w:numPr>
          <w:ilvl w:val="0"/>
          <w:numId w:val="15"/>
        </w:numPr>
      </w:pPr>
      <w:r w:rsidRPr="00F03538">
        <w:t xml:space="preserve">Vanja </w:t>
      </w:r>
      <w:proofErr w:type="spellStart"/>
      <w:r w:rsidRPr="00F03538">
        <w:t>Gianini</w:t>
      </w:r>
      <w:proofErr w:type="spellEnd"/>
      <w:r w:rsidR="000700AA" w:rsidRPr="00F03538">
        <w:t xml:space="preserve">, roj. </w:t>
      </w:r>
      <w:r w:rsidRPr="00F03538">
        <w:t>25.08.1986</w:t>
      </w:r>
      <w:r w:rsidR="000700AA" w:rsidRPr="00F03538">
        <w:t xml:space="preserve">, </w:t>
      </w:r>
      <w:r w:rsidRPr="00F03538">
        <w:t>Kovk 35</w:t>
      </w:r>
      <w:r w:rsidR="000700AA" w:rsidRPr="00F03538">
        <w:t xml:space="preserve">, Dol pri Hrastniku, </w:t>
      </w:r>
      <w:r w:rsidRPr="00F03538">
        <w:t>Vzgojiteljica</w:t>
      </w:r>
      <w:r w:rsidR="000700AA" w:rsidRPr="00F03538">
        <w:t xml:space="preserve">, </w:t>
      </w:r>
      <w:r w:rsidRPr="00F03538">
        <w:t>Učiteljica v osnovni šoli</w:t>
      </w:r>
    </w:p>
    <w:p w14:paraId="14F3B822" w14:textId="77777777" w:rsidR="00F03538" w:rsidRDefault="00F03538" w:rsidP="00006D8F">
      <w:pPr>
        <w:pStyle w:val="Odstavekseznama"/>
        <w:numPr>
          <w:ilvl w:val="0"/>
          <w:numId w:val="15"/>
        </w:numPr>
      </w:pPr>
      <w:r w:rsidRPr="00F03538">
        <w:t>Tina Zore</w:t>
      </w:r>
      <w:r>
        <w:t xml:space="preserve">, roj. </w:t>
      </w:r>
      <w:r w:rsidRPr="00F03538">
        <w:t>16.09.1995</w:t>
      </w:r>
      <w:r>
        <w:t xml:space="preserve">, </w:t>
      </w:r>
      <w:r w:rsidRPr="00F03538">
        <w:t>Slatno 22, Dol pri Hrastniku</w:t>
      </w:r>
      <w:r>
        <w:t xml:space="preserve">, </w:t>
      </w:r>
      <w:r w:rsidRPr="00F03538">
        <w:t>Pomočnica vzgojiteljice</w:t>
      </w:r>
    </w:p>
    <w:p w14:paraId="74625C3D" w14:textId="77777777" w:rsidR="007674A9" w:rsidRPr="00F03538" w:rsidRDefault="007674A9" w:rsidP="007674A9"/>
    <w:p w14:paraId="64EBAADE" w14:textId="4E06C06E" w:rsidR="00AC675C" w:rsidRDefault="00006D8F" w:rsidP="00006D8F">
      <w:pPr>
        <w:pStyle w:val="Odstavekseznama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2D2BB6B" wp14:editId="1B94BA6F">
            <wp:simplePos x="0" y="0"/>
            <wp:positionH relativeFrom="column">
              <wp:posOffset>377190</wp:posOffset>
            </wp:positionH>
            <wp:positionV relativeFrom="paragraph">
              <wp:posOffset>-71755</wp:posOffset>
            </wp:positionV>
            <wp:extent cx="576324" cy="290830"/>
            <wp:effectExtent l="0" t="0" r="0" b="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4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75C">
        <w:t>Ime liste: SLOVENSKA LJUD</w:t>
      </w:r>
      <w:r w:rsidR="00152419">
        <w:t>S</w:t>
      </w:r>
      <w:r w:rsidR="00AC675C">
        <w:t>KA STRANKA</w:t>
      </w:r>
    </w:p>
    <w:p w14:paraId="40070188" w14:textId="77777777" w:rsidR="00A977C9" w:rsidRDefault="00A977C9" w:rsidP="00006D8F">
      <w:pPr>
        <w:pStyle w:val="Odstavekseznama"/>
        <w:numPr>
          <w:ilvl w:val="0"/>
          <w:numId w:val="16"/>
        </w:numPr>
      </w:pPr>
      <w:r>
        <w:t xml:space="preserve">Jurij Bantan, roj. </w:t>
      </w:r>
      <w:r w:rsidRPr="00A977C9">
        <w:t>25.04.1962</w:t>
      </w:r>
      <w:r>
        <w:t xml:space="preserve">, </w:t>
      </w:r>
      <w:r w:rsidRPr="00A977C9">
        <w:t>Slatno 25, Dol pri Hrastniku</w:t>
      </w:r>
      <w:r>
        <w:t xml:space="preserve">, </w:t>
      </w:r>
      <w:r w:rsidRPr="00A977C9">
        <w:t>Srednja strokovna izobrazba</w:t>
      </w:r>
      <w:r>
        <w:t xml:space="preserve">, </w:t>
      </w:r>
      <w:r w:rsidRPr="00A977C9">
        <w:t>Monter hladilnih naprav</w:t>
      </w:r>
    </w:p>
    <w:p w14:paraId="67D2940C" w14:textId="77777777" w:rsidR="00A977C9" w:rsidRDefault="00A977C9" w:rsidP="00006D8F">
      <w:pPr>
        <w:pStyle w:val="Odstavekseznama"/>
        <w:numPr>
          <w:ilvl w:val="0"/>
          <w:numId w:val="16"/>
        </w:numPr>
      </w:pPr>
      <w:r w:rsidRPr="00A977C9">
        <w:t>Vojka Povše Krasnik</w:t>
      </w:r>
      <w:r>
        <w:t xml:space="preserve">, roj. </w:t>
      </w:r>
      <w:r w:rsidRPr="00A977C9">
        <w:t>18.05.1958</w:t>
      </w:r>
      <w:r>
        <w:t xml:space="preserve">, </w:t>
      </w:r>
      <w:r w:rsidR="009C4555">
        <w:t>Partizanska cesta 28</w:t>
      </w:r>
      <w:r w:rsidRPr="00A977C9">
        <w:t>, Dol pri Hrastniku</w:t>
      </w:r>
      <w:r>
        <w:t xml:space="preserve">, </w:t>
      </w:r>
      <w:r w:rsidRPr="00A977C9">
        <w:t>Visokošolska 2. stopnja</w:t>
      </w:r>
      <w:r>
        <w:t xml:space="preserve">, </w:t>
      </w:r>
      <w:r w:rsidRPr="00A977C9">
        <w:t>Upokojenka - kmetica</w:t>
      </w:r>
    </w:p>
    <w:p w14:paraId="148681CE" w14:textId="77777777" w:rsidR="00A977C9" w:rsidRDefault="00A977C9" w:rsidP="00006D8F">
      <w:pPr>
        <w:pStyle w:val="Odstavekseznama"/>
        <w:numPr>
          <w:ilvl w:val="0"/>
          <w:numId w:val="16"/>
        </w:numPr>
      </w:pPr>
      <w:r w:rsidRPr="00A977C9">
        <w:t>Franc Bokal</w:t>
      </w:r>
      <w:r>
        <w:t xml:space="preserve">, roj. </w:t>
      </w:r>
      <w:r w:rsidRPr="00A977C9">
        <w:t>20.03.1970</w:t>
      </w:r>
      <w:r>
        <w:t xml:space="preserve">, </w:t>
      </w:r>
      <w:r w:rsidRPr="00A977C9">
        <w:t>Kovk 30, Dol pri Hrastniku</w:t>
      </w:r>
      <w:r>
        <w:t xml:space="preserve">, </w:t>
      </w:r>
      <w:r w:rsidRPr="00A977C9">
        <w:t>Srednja strokovna izobrazba</w:t>
      </w:r>
      <w:r>
        <w:t xml:space="preserve">, </w:t>
      </w:r>
      <w:r w:rsidRPr="00A977C9">
        <w:t>Osebni asistent</w:t>
      </w:r>
    </w:p>
    <w:p w14:paraId="072E6F77" w14:textId="77777777" w:rsidR="00A977C9" w:rsidRDefault="00A977C9" w:rsidP="00006D8F">
      <w:pPr>
        <w:pStyle w:val="Odstavekseznama"/>
        <w:numPr>
          <w:ilvl w:val="0"/>
          <w:numId w:val="16"/>
        </w:numPr>
      </w:pPr>
      <w:r w:rsidRPr="00A977C9">
        <w:lastRenderedPageBreak/>
        <w:t>Viktorija Draksler</w:t>
      </w:r>
      <w:r>
        <w:t xml:space="preserve">, roj. </w:t>
      </w:r>
      <w:r w:rsidRPr="00A977C9">
        <w:t>12.11.1957</w:t>
      </w:r>
      <w:r>
        <w:t xml:space="preserve">, </w:t>
      </w:r>
      <w:r w:rsidRPr="00A977C9">
        <w:t>Marno 19, Dol pri Hrastniku</w:t>
      </w:r>
      <w:r>
        <w:t xml:space="preserve">, </w:t>
      </w:r>
      <w:r w:rsidR="00C22D1A" w:rsidRPr="00C22D1A">
        <w:t>Osnovnošolska izobrazba</w:t>
      </w:r>
      <w:r>
        <w:t xml:space="preserve">, </w:t>
      </w:r>
      <w:r w:rsidR="00C22D1A">
        <w:t>Upokojenka</w:t>
      </w:r>
    </w:p>
    <w:p w14:paraId="1B76E17A" w14:textId="77777777" w:rsidR="00A977C9" w:rsidRDefault="00C22D1A" w:rsidP="00006D8F">
      <w:pPr>
        <w:pStyle w:val="Odstavekseznama"/>
        <w:numPr>
          <w:ilvl w:val="0"/>
          <w:numId w:val="16"/>
        </w:numPr>
      </w:pPr>
      <w:r w:rsidRPr="00C22D1A">
        <w:t>Matej Pust</w:t>
      </w:r>
      <w:r w:rsidR="00A977C9">
        <w:t xml:space="preserve">, roj. </w:t>
      </w:r>
      <w:r w:rsidRPr="00C22D1A">
        <w:t>17.09.1969</w:t>
      </w:r>
      <w:r w:rsidR="00A977C9">
        <w:t xml:space="preserve">, </w:t>
      </w:r>
      <w:r w:rsidRPr="00C22D1A">
        <w:t>Partizanska cesta 1</w:t>
      </w:r>
      <w:r w:rsidR="00A977C9" w:rsidRPr="00A977C9">
        <w:t>, Dol pri Hrastniku</w:t>
      </w:r>
      <w:r w:rsidR="00A977C9">
        <w:t xml:space="preserve">, </w:t>
      </w:r>
      <w:r w:rsidR="00A977C9" w:rsidRPr="00A977C9">
        <w:t>Srednja strokovna izobrazba</w:t>
      </w:r>
      <w:r w:rsidR="00A977C9">
        <w:t xml:space="preserve">, </w:t>
      </w:r>
      <w:r>
        <w:t>Kmet</w:t>
      </w:r>
    </w:p>
    <w:p w14:paraId="3AB4D678" w14:textId="77777777" w:rsidR="00A977C9" w:rsidRDefault="005365DE" w:rsidP="00006D8F">
      <w:pPr>
        <w:pStyle w:val="Odstavekseznama"/>
        <w:numPr>
          <w:ilvl w:val="0"/>
          <w:numId w:val="16"/>
        </w:numPr>
      </w:pPr>
      <w:r w:rsidRPr="005365DE">
        <w:t xml:space="preserve">Zvonka </w:t>
      </w:r>
      <w:proofErr w:type="spellStart"/>
      <w:r w:rsidRPr="005365DE">
        <w:t>Beravs</w:t>
      </w:r>
      <w:proofErr w:type="spellEnd"/>
      <w:r w:rsidR="00A977C9">
        <w:t xml:space="preserve">, roj. </w:t>
      </w:r>
      <w:r w:rsidRPr="005365DE">
        <w:t>19.06.1952</w:t>
      </w:r>
      <w:r w:rsidR="00A977C9">
        <w:t xml:space="preserve">, </w:t>
      </w:r>
      <w:r w:rsidRPr="005365DE">
        <w:t>Brnica 5</w:t>
      </w:r>
      <w:r w:rsidR="00A977C9" w:rsidRPr="00A977C9">
        <w:t>, Dol pri Hrastniku</w:t>
      </w:r>
      <w:r w:rsidR="00A977C9">
        <w:t xml:space="preserve">, </w:t>
      </w:r>
      <w:r w:rsidRPr="005365DE">
        <w:t>Osnovnošolska izobrazba</w:t>
      </w:r>
      <w:r w:rsidR="00A977C9">
        <w:t xml:space="preserve">, </w:t>
      </w:r>
      <w:r>
        <w:t>Upokojenka</w:t>
      </w:r>
    </w:p>
    <w:p w14:paraId="46948891" w14:textId="77777777" w:rsidR="00A977C9" w:rsidRDefault="005365DE" w:rsidP="00006D8F">
      <w:pPr>
        <w:pStyle w:val="Odstavekseznama"/>
        <w:numPr>
          <w:ilvl w:val="0"/>
          <w:numId w:val="16"/>
        </w:numPr>
      </w:pPr>
      <w:r w:rsidRPr="005365DE">
        <w:t>Marko Košir</w:t>
      </w:r>
      <w:r w:rsidR="00A977C9">
        <w:t xml:space="preserve">, roj. </w:t>
      </w:r>
      <w:r w:rsidRPr="005365DE">
        <w:t>24.04.1968</w:t>
      </w:r>
      <w:r w:rsidR="00A977C9">
        <w:t xml:space="preserve">, </w:t>
      </w:r>
      <w:r w:rsidRPr="005365DE">
        <w:t>Krištandolska cesta 14</w:t>
      </w:r>
      <w:r w:rsidR="00A977C9" w:rsidRPr="00A977C9">
        <w:t>, Dol pri Hrastniku</w:t>
      </w:r>
      <w:r w:rsidR="00A977C9">
        <w:t xml:space="preserve">, </w:t>
      </w:r>
      <w:r w:rsidR="00A977C9" w:rsidRPr="00A977C9">
        <w:t xml:space="preserve">Srednja </w:t>
      </w:r>
      <w:r>
        <w:t>poklicna</w:t>
      </w:r>
      <w:r w:rsidR="00A977C9" w:rsidRPr="00A977C9">
        <w:t xml:space="preserve"> izobrazba</w:t>
      </w:r>
      <w:r w:rsidR="00A977C9">
        <w:t xml:space="preserve">, </w:t>
      </w:r>
      <w:r>
        <w:t>Ključavničar</w:t>
      </w:r>
    </w:p>
    <w:p w14:paraId="4B480DBF" w14:textId="77777777" w:rsidR="00A977C9" w:rsidRDefault="00D91222" w:rsidP="00006D8F">
      <w:pPr>
        <w:pStyle w:val="Odstavekseznama"/>
        <w:numPr>
          <w:ilvl w:val="0"/>
          <w:numId w:val="16"/>
        </w:numPr>
      </w:pPr>
      <w:r w:rsidRPr="00D91222">
        <w:t xml:space="preserve">Zora </w:t>
      </w:r>
      <w:proofErr w:type="spellStart"/>
      <w:r w:rsidRPr="00D91222">
        <w:t>Kaluder</w:t>
      </w:r>
      <w:proofErr w:type="spellEnd"/>
      <w:r w:rsidR="00A977C9">
        <w:t xml:space="preserve">, roj. </w:t>
      </w:r>
      <w:r w:rsidRPr="00D91222">
        <w:t>01.05.1954</w:t>
      </w:r>
      <w:r w:rsidR="00A977C9">
        <w:t xml:space="preserve">, </w:t>
      </w:r>
      <w:r w:rsidR="009C4555">
        <w:t>Log 28E</w:t>
      </w:r>
      <w:r w:rsidR="00A977C9" w:rsidRPr="00A977C9">
        <w:t xml:space="preserve">, </w:t>
      </w:r>
      <w:r w:rsidR="009C4555">
        <w:t>Hrastnik</w:t>
      </w:r>
      <w:r w:rsidR="00A977C9">
        <w:t xml:space="preserve">, </w:t>
      </w:r>
      <w:r w:rsidR="00A977C9" w:rsidRPr="00A977C9">
        <w:t>Srednja strokovna izobrazba</w:t>
      </w:r>
      <w:r w:rsidR="00A977C9">
        <w:t xml:space="preserve">, </w:t>
      </w:r>
      <w:r>
        <w:t>Upokojenka</w:t>
      </w:r>
    </w:p>
    <w:p w14:paraId="264447E2" w14:textId="77777777" w:rsidR="00A977C9" w:rsidRDefault="00D91222" w:rsidP="00006D8F">
      <w:pPr>
        <w:pStyle w:val="Odstavekseznama"/>
        <w:numPr>
          <w:ilvl w:val="0"/>
          <w:numId w:val="16"/>
        </w:numPr>
      </w:pPr>
      <w:r w:rsidRPr="00D91222">
        <w:t>David Štepec</w:t>
      </w:r>
      <w:r w:rsidR="00A977C9">
        <w:t xml:space="preserve">, roj. </w:t>
      </w:r>
      <w:r w:rsidRPr="00D91222">
        <w:t>22.06.2000</w:t>
      </w:r>
      <w:r w:rsidR="00A977C9">
        <w:t xml:space="preserve">, </w:t>
      </w:r>
      <w:r w:rsidRPr="00D91222">
        <w:t>Plesko 7</w:t>
      </w:r>
      <w:r>
        <w:t>, Hrastnik</w:t>
      </w:r>
      <w:r w:rsidR="00A977C9">
        <w:t xml:space="preserve">, </w:t>
      </w:r>
      <w:r w:rsidR="00A977C9" w:rsidRPr="00A977C9">
        <w:t>Srednja strokovna izobrazba</w:t>
      </w:r>
      <w:r w:rsidR="00A977C9">
        <w:t xml:space="preserve">, </w:t>
      </w:r>
      <w:r w:rsidRPr="00D91222">
        <w:t>FFS svetovalec</w:t>
      </w:r>
    </w:p>
    <w:p w14:paraId="2486675E" w14:textId="77777777" w:rsidR="00A977C9" w:rsidRDefault="00D91222" w:rsidP="00006D8F">
      <w:pPr>
        <w:pStyle w:val="Odstavekseznama"/>
        <w:numPr>
          <w:ilvl w:val="0"/>
          <w:numId w:val="16"/>
        </w:numPr>
      </w:pPr>
      <w:r w:rsidRPr="00D91222">
        <w:t>Marko Draksler</w:t>
      </w:r>
      <w:r w:rsidR="00A977C9">
        <w:t xml:space="preserve">, roj. </w:t>
      </w:r>
      <w:r w:rsidRPr="00D91222">
        <w:t>30.03.1954</w:t>
      </w:r>
      <w:r w:rsidR="00A977C9">
        <w:t xml:space="preserve">, </w:t>
      </w:r>
      <w:r w:rsidRPr="00D91222">
        <w:t>Marno 19</w:t>
      </w:r>
      <w:r w:rsidR="00A977C9" w:rsidRPr="00A977C9">
        <w:t>, Dol pri Hrastniku</w:t>
      </w:r>
      <w:r w:rsidR="00A977C9">
        <w:t xml:space="preserve">, </w:t>
      </w:r>
      <w:r>
        <w:t>Osnovnošolska</w:t>
      </w:r>
      <w:r w:rsidR="00A977C9" w:rsidRPr="00A977C9">
        <w:t xml:space="preserve"> izobrazba</w:t>
      </w:r>
      <w:r w:rsidR="00A977C9">
        <w:t xml:space="preserve">, </w:t>
      </w:r>
      <w:r>
        <w:t>Upokojenec</w:t>
      </w:r>
    </w:p>
    <w:p w14:paraId="533858D0" w14:textId="77777777" w:rsidR="00D91222" w:rsidRPr="00D91222" w:rsidRDefault="00D91222" w:rsidP="00D91222">
      <w:pPr>
        <w:tabs>
          <w:tab w:val="left" w:pos="3111"/>
        </w:tabs>
        <w:rPr>
          <w:b/>
        </w:rPr>
      </w:pPr>
    </w:p>
    <w:p w14:paraId="33B41155" w14:textId="77777777" w:rsidR="00AC675C" w:rsidRDefault="00AC675C" w:rsidP="00006D8F">
      <w:pPr>
        <w:pStyle w:val="Odstavekseznama"/>
      </w:pPr>
      <w:r>
        <w:t>Ime liste: MLADI ZA NAŠ HRASTNIK</w:t>
      </w:r>
    </w:p>
    <w:p w14:paraId="1E09C7B1" w14:textId="77777777" w:rsidR="00650DD3" w:rsidRDefault="00650DD3" w:rsidP="00006D8F">
      <w:pPr>
        <w:pStyle w:val="Odstavekseznama"/>
        <w:numPr>
          <w:ilvl w:val="0"/>
          <w:numId w:val="17"/>
        </w:numPr>
      </w:pPr>
      <w:r>
        <w:t xml:space="preserve">Jan Simončič, roj. </w:t>
      </w:r>
      <w:r w:rsidRPr="00650DD3">
        <w:t>08.11.2000</w:t>
      </w:r>
      <w:r>
        <w:t xml:space="preserve">, </w:t>
      </w:r>
      <w:r w:rsidRPr="00650DD3">
        <w:t>Log 28B, Hrastnik</w:t>
      </w:r>
      <w:r>
        <w:t xml:space="preserve">, </w:t>
      </w:r>
      <w:r w:rsidRPr="00650DD3">
        <w:t>Zdravstveni tehnik</w:t>
      </w:r>
      <w:r>
        <w:t>, Študent</w:t>
      </w:r>
    </w:p>
    <w:p w14:paraId="783E94A9" w14:textId="77777777" w:rsidR="00650DD3" w:rsidRPr="00650DD3" w:rsidRDefault="00650DD3" w:rsidP="00006D8F">
      <w:pPr>
        <w:pStyle w:val="Odstavekseznama"/>
        <w:numPr>
          <w:ilvl w:val="0"/>
          <w:numId w:val="17"/>
        </w:numPr>
      </w:pPr>
      <w:r w:rsidRPr="00650DD3">
        <w:t>Marija Seničar</w:t>
      </w:r>
      <w:r>
        <w:t xml:space="preserve">, roj. </w:t>
      </w:r>
      <w:r w:rsidRPr="00650DD3">
        <w:t>20.11.1997</w:t>
      </w:r>
      <w:r>
        <w:t xml:space="preserve">, </w:t>
      </w:r>
      <w:r w:rsidR="00B102F0">
        <w:t>Krištandolska cesta 3A</w:t>
      </w:r>
      <w:r w:rsidRPr="00650DD3">
        <w:t>,</w:t>
      </w:r>
      <w:r w:rsidR="00B102F0">
        <w:t xml:space="preserve"> </w:t>
      </w:r>
      <w:r>
        <w:t>Dol pri</w:t>
      </w:r>
      <w:r w:rsidRPr="00650DD3">
        <w:t xml:space="preserve"> Hrastnik</w:t>
      </w:r>
      <w:r>
        <w:t xml:space="preserve">u, </w:t>
      </w:r>
      <w:r w:rsidRPr="00650DD3">
        <w:t>Dipl. medicinska sestra</w:t>
      </w:r>
      <w:r>
        <w:t xml:space="preserve">, </w:t>
      </w:r>
      <w:r w:rsidRPr="00650DD3">
        <w:t xml:space="preserve">Dipl. medicinska sestra v domu starejših </w:t>
      </w:r>
    </w:p>
    <w:p w14:paraId="13D9FC8D" w14:textId="77777777" w:rsidR="00650DD3" w:rsidRDefault="00650DD3" w:rsidP="00006D8F">
      <w:pPr>
        <w:pStyle w:val="Odstavekseznama"/>
        <w:numPr>
          <w:ilvl w:val="0"/>
          <w:numId w:val="17"/>
        </w:numPr>
      </w:pPr>
      <w:r w:rsidRPr="00650DD3">
        <w:t>Jure Štefane</w:t>
      </w:r>
      <w:r>
        <w:t xml:space="preserve">, roj. </w:t>
      </w:r>
      <w:r w:rsidRPr="00650DD3">
        <w:t>24.09.2003</w:t>
      </w:r>
      <w:r>
        <w:t xml:space="preserve">, </w:t>
      </w:r>
      <w:r w:rsidRPr="00650DD3">
        <w:t>Novi log 7, Hrastnik</w:t>
      </w:r>
      <w:r>
        <w:t xml:space="preserve">, </w:t>
      </w:r>
      <w:r w:rsidRPr="00650DD3">
        <w:t>Kemijski tehnik</w:t>
      </w:r>
      <w:r>
        <w:t>, Študent</w:t>
      </w:r>
    </w:p>
    <w:p w14:paraId="2CBA6918" w14:textId="77777777" w:rsidR="00650DD3" w:rsidRDefault="00650DD3" w:rsidP="00006D8F">
      <w:pPr>
        <w:pStyle w:val="Odstavekseznama"/>
        <w:numPr>
          <w:ilvl w:val="0"/>
          <w:numId w:val="17"/>
        </w:numPr>
      </w:pPr>
      <w:r w:rsidRPr="00650DD3">
        <w:t>Dominika Zupan</w:t>
      </w:r>
      <w:r>
        <w:t xml:space="preserve">, roj. </w:t>
      </w:r>
      <w:r w:rsidRPr="00650DD3">
        <w:t>08.02.2004</w:t>
      </w:r>
      <w:r>
        <w:t xml:space="preserve">, </w:t>
      </w:r>
      <w:r w:rsidRPr="00650DD3">
        <w:t xml:space="preserve">Marno 56, </w:t>
      </w:r>
      <w:r>
        <w:t xml:space="preserve">Dol pri </w:t>
      </w:r>
      <w:r w:rsidRPr="00650DD3">
        <w:t>Hrastnik</w:t>
      </w:r>
      <w:r>
        <w:t>u, Dijakinja</w:t>
      </w:r>
    </w:p>
    <w:p w14:paraId="065E7638" w14:textId="77777777" w:rsidR="00650DD3" w:rsidRDefault="00650DD3" w:rsidP="00006D8F">
      <w:pPr>
        <w:pStyle w:val="Odstavekseznama"/>
        <w:numPr>
          <w:ilvl w:val="0"/>
          <w:numId w:val="17"/>
        </w:numPr>
      </w:pPr>
      <w:r w:rsidRPr="00650DD3">
        <w:t xml:space="preserve">Blaž </w:t>
      </w:r>
      <w:proofErr w:type="spellStart"/>
      <w:r w:rsidRPr="00650DD3">
        <w:t>Strgaršek</w:t>
      </w:r>
      <w:proofErr w:type="spellEnd"/>
      <w:r>
        <w:t xml:space="preserve">, roj. </w:t>
      </w:r>
      <w:r w:rsidRPr="00650DD3">
        <w:t>27.06.1996</w:t>
      </w:r>
      <w:r>
        <w:t>, Cesta 1. maja 6</w:t>
      </w:r>
      <w:r w:rsidRPr="00650DD3">
        <w:t>, Hrastnik</w:t>
      </w:r>
      <w:r>
        <w:t xml:space="preserve">, </w:t>
      </w:r>
      <w:r w:rsidRPr="00650DD3">
        <w:t>Organizator v gostinstvu in turizmu</w:t>
      </w:r>
      <w:r>
        <w:t xml:space="preserve">, </w:t>
      </w:r>
      <w:r w:rsidRPr="00650DD3">
        <w:t>Delavec v proizvodnji</w:t>
      </w:r>
    </w:p>
    <w:p w14:paraId="70E9F42B" w14:textId="77777777" w:rsidR="00650DD3" w:rsidRDefault="0067162F" w:rsidP="00006D8F">
      <w:pPr>
        <w:pStyle w:val="Odstavekseznama"/>
        <w:numPr>
          <w:ilvl w:val="0"/>
          <w:numId w:val="17"/>
        </w:numPr>
      </w:pPr>
      <w:proofErr w:type="spellStart"/>
      <w:r w:rsidRPr="0067162F">
        <w:t>Kim</w:t>
      </w:r>
      <w:proofErr w:type="spellEnd"/>
      <w:r w:rsidRPr="0067162F">
        <w:t xml:space="preserve"> Žekar</w:t>
      </w:r>
      <w:r w:rsidR="00650DD3">
        <w:t xml:space="preserve">, roj. </w:t>
      </w:r>
      <w:r w:rsidRPr="0067162F">
        <w:t>15.07.1996</w:t>
      </w:r>
      <w:r w:rsidR="00650DD3">
        <w:t xml:space="preserve">, </w:t>
      </w:r>
      <w:r w:rsidRPr="0067162F">
        <w:t>Pot na Kal 2</w:t>
      </w:r>
      <w:r w:rsidR="00650DD3" w:rsidRPr="00650DD3">
        <w:t>, Hrastnik</w:t>
      </w:r>
      <w:r w:rsidR="00650DD3">
        <w:t xml:space="preserve">, </w:t>
      </w:r>
      <w:r w:rsidRPr="0067162F">
        <w:t>Dipl. germanistka</w:t>
      </w:r>
      <w:r w:rsidR="00650DD3">
        <w:t>, Študent</w:t>
      </w:r>
      <w:r>
        <w:t>ka</w:t>
      </w:r>
    </w:p>
    <w:p w14:paraId="5A490DCE" w14:textId="77777777" w:rsidR="00650DD3" w:rsidRDefault="0067162F" w:rsidP="00006D8F">
      <w:pPr>
        <w:pStyle w:val="Odstavekseznama"/>
        <w:numPr>
          <w:ilvl w:val="0"/>
          <w:numId w:val="17"/>
        </w:numPr>
      </w:pPr>
      <w:r w:rsidRPr="0067162F">
        <w:t>Andraž Zajec</w:t>
      </w:r>
      <w:r w:rsidR="00650DD3">
        <w:t xml:space="preserve">, roj. </w:t>
      </w:r>
      <w:r w:rsidRPr="0067162F">
        <w:t>06.09.1996</w:t>
      </w:r>
      <w:r w:rsidR="00650DD3">
        <w:t xml:space="preserve">, </w:t>
      </w:r>
      <w:r w:rsidRPr="0067162F">
        <w:t>Na Selah 25, Dol pri Hrastniku</w:t>
      </w:r>
      <w:r w:rsidR="00650DD3">
        <w:t xml:space="preserve">, </w:t>
      </w:r>
      <w:r w:rsidRPr="0067162F">
        <w:t>Dimnikar</w:t>
      </w:r>
      <w:r w:rsidR="00650DD3">
        <w:t xml:space="preserve">, </w:t>
      </w:r>
      <w:r w:rsidRPr="0067162F">
        <w:t>Monter strojnih inštalacij in hladilne opreme</w:t>
      </w:r>
    </w:p>
    <w:p w14:paraId="3FA37F2A" w14:textId="77777777" w:rsidR="00650DD3" w:rsidRDefault="0014540D" w:rsidP="00006D8F">
      <w:pPr>
        <w:pStyle w:val="Odstavekseznama"/>
        <w:numPr>
          <w:ilvl w:val="0"/>
          <w:numId w:val="17"/>
        </w:numPr>
      </w:pPr>
      <w:r w:rsidRPr="0014540D">
        <w:t>Tamara Selko</w:t>
      </w:r>
      <w:r w:rsidR="00650DD3">
        <w:t xml:space="preserve">, roj. </w:t>
      </w:r>
      <w:r w:rsidRPr="0014540D">
        <w:t>02.07.1992</w:t>
      </w:r>
      <w:r w:rsidR="00650DD3">
        <w:t xml:space="preserve">, </w:t>
      </w:r>
      <w:r w:rsidRPr="0014540D">
        <w:t>Pot na Kal 8</w:t>
      </w:r>
      <w:r w:rsidR="00650DD3" w:rsidRPr="00650DD3">
        <w:t>, Hrastnik</w:t>
      </w:r>
      <w:r w:rsidR="00650DD3">
        <w:t xml:space="preserve">, </w:t>
      </w:r>
      <w:r w:rsidRPr="0014540D">
        <w:t>Mag. etnologije in kulturne antropologije</w:t>
      </w:r>
      <w:r w:rsidR="00650DD3">
        <w:t xml:space="preserve">, </w:t>
      </w:r>
      <w:r w:rsidRPr="0014540D">
        <w:t>Samostojna podjetnica - oskrbnica planinskih domov</w:t>
      </w:r>
    </w:p>
    <w:p w14:paraId="7E52343D" w14:textId="77777777" w:rsidR="00650DD3" w:rsidRDefault="0014540D" w:rsidP="00006D8F">
      <w:pPr>
        <w:pStyle w:val="Odstavekseznama"/>
        <w:numPr>
          <w:ilvl w:val="0"/>
          <w:numId w:val="17"/>
        </w:numPr>
      </w:pPr>
      <w:r w:rsidRPr="0014540D">
        <w:t>Enej Tržan</w:t>
      </w:r>
      <w:r w:rsidR="00650DD3">
        <w:t xml:space="preserve">, roj. </w:t>
      </w:r>
      <w:r w:rsidRPr="0014540D">
        <w:t>14.05.2003</w:t>
      </w:r>
      <w:r w:rsidR="00650DD3">
        <w:t xml:space="preserve">, </w:t>
      </w:r>
      <w:r w:rsidRPr="0014540D">
        <w:t>Podkraj 22A</w:t>
      </w:r>
      <w:r w:rsidR="00650DD3" w:rsidRPr="00650DD3">
        <w:t>, Hrastnik</w:t>
      </w:r>
      <w:r w:rsidR="00650DD3">
        <w:t xml:space="preserve">, </w:t>
      </w:r>
      <w:proofErr w:type="spellStart"/>
      <w:r w:rsidRPr="0014540D">
        <w:t>Mehatronik</w:t>
      </w:r>
      <w:proofErr w:type="spellEnd"/>
      <w:r w:rsidRPr="0014540D">
        <w:t xml:space="preserve"> operater</w:t>
      </w:r>
      <w:r w:rsidR="00650DD3">
        <w:t xml:space="preserve">, </w:t>
      </w:r>
      <w:r>
        <w:t>Dijak</w:t>
      </w:r>
    </w:p>
    <w:p w14:paraId="32AAFB07" w14:textId="77777777" w:rsidR="00650DD3" w:rsidRDefault="0014540D" w:rsidP="00006D8F">
      <w:pPr>
        <w:pStyle w:val="Odstavekseznama"/>
        <w:numPr>
          <w:ilvl w:val="0"/>
          <w:numId w:val="17"/>
        </w:numPr>
      </w:pPr>
      <w:r w:rsidRPr="0014540D">
        <w:t>Živa Kozole</w:t>
      </w:r>
      <w:r w:rsidR="00650DD3">
        <w:t xml:space="preserve">, roj. </w:t>
      </w:r>
      <w:r w:rsidRPr="0014540D">
        <w:t>10.05.1998</w:t>
      </w:r>
      <w:r w:rsidR="00650DD3">
        <w:t xml:space="preserve">, </w:t>
      </w:r>
      <w:r w:rsidRPr="0014540D">
        <w:t>Pod hribom 2A, Dol pri Hrastniku</w:t>
      </w:r>
      <w:r w:rsidR="00650DD3">
        <w:t xml:space="preserve">, </w:t>
      </w:r>
      <w:r w:rsidRPr="0014540D">
        <w:t>Dipl. fizioterapevtka</w:t>
      </w:r>
      <w:r w:rsidR="00650DD3">
        <w:t xml:space="preserve">, </w:t>
      </w:r>
      <w:r w:rsidRPr="0014540D">
        <w:t>Pripravništvo</w:t>
      </w:r>
    </w:p>
    <w:p w14:paraId="646D008D" w14:textId="77777777" w:rsidR="00650DD3" w:rsidRDefault="0014540D" w:rsidP="00006D8F">
      <w:pPr>
        <w:pStyle w:val="Odstavekseznama"/>
        <w:numPr>
          <w:ilvl w:val="0"/>
          <w:numId w:val="17"/>
        </w:numPr>
      </w:pPr>
      <w:r w:rsidRPr="0014540D">
        <w:t xml:space="preserve">Klemen </w:t>
      </w:r>
      <w:proofErr w:type="spellStart"/>
      <w:r w:rsidRPr="0014540D">
        <w:t>Maurovič</w:t>
      </w:r>
      <w:proofErr w:type="spellEnd"/>
      <w:r w:rsidRPr="0014540D">
        <w:t xml:space="preserve"> Blatnik</w:t>
      </w:r>
      <w:r w:rsidR="00650DD3">
        <w:t xml:space="preserve">, roj. </w:t>
      </w:r>
      <w:r w:rsidRPr="0014540D">
        <w:t>22.06.2003</w:t>
      </w:r>
      <w:r w:rsidR="00650DD3">
        <w:t xml:space="preserve">, </w:t>
      </w:r>
      <w:r w:rsidRPr="0014540D">
        <w:t>Cesta 1. maja 57, Hrastnik</w:t>
      </w:r>
      <w:r w:rsidR="00650DD3">
        <w:t xml:space="preserve">, </w:t>
      </w:r>
      <w:r w:rsidRPr="0014540D">
        <w:t>Elektrotehnik</w:t>
      </w:r>
      <w:r w:rsidR="00650DD3">
        <w:t>, Študent</w:t>
      </w:r>
    </w:p>
    <w:p w14:paraId="44BB063A" w14:textId="77777777" w:rsidR="00650DD3" w:rsidRDefault="0014540D" w:rsidP="00006D8F">
      <w:pPr>
        <w:pStyle w:val="Odstavekseznama"/>
        <w:numPr>
          <w:ilvl w:val="0"/>
          <w:numId w:val="17"/>
        </w:numPr>
      </w:pPr>
      <w:r w:rsidRPr="0014540D">
        <w:t>Lara Jerkovič</w:t>
      </w:r>
      <w:r w:rsidR="00650DD3">
        <w:t xml:space="preserve">, roj. </w:t>
      </w:r>
      <w:r w:rsidRPr="0014540D">
        <w:t>07.03.1996</w:t>
      </w:r>
      <w:r w:rsidR="00650DD3">
        <w:t xml:space="preserve">, </w:t>
      </w:r>
      <w:r w:rsidRPr="0014540D">
        <w:t>Naselje Aleša Kaple 7J</w:t>
      </w:r>
      <w:r w:rsidR="00650DD3" w:rsidRPr="00650DD3">
        <w:t>, Hrastnik</w:t>
      </w:r>
      <w:r w:rsidR="00650DD3">
        <w:t xml:space="preserve">, </w:t>
      </w:r>
      <w:r w:rsidRPr="0014540D">
        <w:t>Mag. govora</w:t>
      </w:r>
      <w:r w:rsidR="00650DD3">
        <w:t xml:space="preserve">, </w:t>
      </w:r>
      <w:r w:rsidR="00AA082D" w:rsidRPr="00AA082D">
        <w:t>Lektorica</w:t>
      </w:r>
    </w:p>
    <w:p w14:paraId="55EAB337" w14:textId="77777777" w:rsidR="00650DD3" w:rsidRDefault="00AA082D" w:rsidP="00006D8F">
      <w:pPr>
        <w:pStyle w:val="Odstavekseznama"/>
        <w:numPr>
          <w:ilvl w:val="0"/>
          <w:numId w:val="17"/>
        </w:numPr>
      </w:pPr>
      <w:r w:rsidRPr="00AA082D">
        <w:t>Luka Jeraj</w:t>
      </w:r>
      <w:r w:rsidR="00650DD3">
        <w:t xml:space="preserve">, roj. </w:t>
      </w:r>
      <w:r w:rsidRPr="00AA082D">
        <w:t>07.04.2000</w:t>
      </w:r>
      <w:r w:rsidR="00650DD3">
        <w:t xml:space="preserve">, </w:t>
      </w:r>
      <w:proofErr w:type="spellStart"/>
      <w:r w:rsidRPr="00AA082D">
        <w:t>Veličkova</w:t>
      </w:r>
      <w:proofErr w:type="spellEnd"/>
      <w:r w:rsidRPr="00AA082D">
        <w:t xml:space="preserve"> cesta 45</w:t>
      </w:r>
      <w:r w:rsidR="00650DD3" w:rsidRPr="00650DD3">
        <w:t>, Hrastnik</w:t>
      </w:r>
      <w:r w:rsidR="00650DD3">
        <w:t xml:space="preserve">, </w:t>
      </w:r>
      <w:r w:rsidRPr="00AA082D">
        <w:t>Gimnazijski maturant</w:t>
      </w:r>
      <w:r w:rsidR="00650DD3">
        <w:t>, Študent</w:t>
      </w:r>
    </w:p>
    <w:p w14:paraId="27EA1E26" w14:textId="77777777" w:rsidR="00650DD3" w:rsidRDefault="00AA082D" w:rsidP="00006D8F">
      <w:pPr>
        <w:pStyle w:val="Odstavekseznama"/>
        <w:numPr>
          <w:ilvl w:val="0"/>
          <w:numId w:val="17"/>
        </w:numPr>
      </w:pPr>
      <w:r w:rsidRPr="00AA082D">
        <w:t>Maja Pristavec</w:t>
      </w:r>
      <w:r w:rsidR="00650DD3">
        <w:t xml:space="preserve">, </w:t>
      </w:r>
      <w:r w:rsidRPr="00AA082D">
        <w:t>01.01.1997</w:t>
      </w:r>
      <w:r w:rsidR="00650DD3">
        <w:t xml:space="preserve">, </w:t>
      </w:r>
      <w:r w:rsidRPr="00AA082D">
        <w:t>Brnica 58</w:t>
      </w:r>
      <w:r w:rsidR="00650DD3" w:rsidRPr="00650DD3">
        <w:t>, Hrastnik</w:t>
      </w:r>
      <w:r w:rsidR="00650DD3">
        <w:t xml:space="preserve">, </w:t>
      </w:r>
      <w:r w:rsidRPr="00AA082D">
        <w:t>Dipl. ing. geologije</w:t>
      </w:r>
      <w:r w:rsidR="00650DD3">
        <w:t>, Študent</w:t>
      </w:r>
      <w:r>
        <w:t>ka</w:t>
      </w:r>
    </w:p>
    <w:p w14:paraId="5B935120" w14:textId="77777777" w:rsidR="00650DD3" w:rsidRDefault="001802E6" w:rsidP="00006D8F">
      <w:pPr>
        <w:pStyle w:val="Odstavekseznama"/>
        <w:numPr>
          <w:ilvl w:val="0"/>
          <w:numId w:val="17"/>
        </w:numPr>
      </w:pPr>
      <w:r w:rsidRPr="001802E6">
        <w:t>Nives Jakopič</w:t>
      </w:r>
      <w:r w:rsidR="00650DD3">
        <w:t xml:space="preserve">, roj. </w:t>
      </w:r>
      <w:r w:rsidRPr="001802E6">
        <w:t>20.06.1997</w:t>
      </w:r>
      <w:r w:rsidR="00650DD3">
        <w:t xml:space="preserve">, </w:t>
      </w:r>
      <w:r w:rsidRPr="001802E6">
        <w:t>Marno 21A</w:t>
      </w:r>
      <w:r w:rsidR="00650DD3" w:rsidRPr="00650DD3">
        <w:t>,</w:t>
      </w:r>
      <w:r>
        <w:t xml:space="preserve"> Dol pri</w:t>
      </w:r>
      <w:r w:rsidR="00650DD3" w:rsidRPr="00650DD3">
        <w:t xml:space="preserve"> Hrastnik</w:t>
      </w:r>
      <w:r>
        <w:t>u</w:t>
      </w:r>
      <w:r w:rsidR="00650DD3">
        <w:t xml:space="preserve">, </w:t>
      </w:r>
      <w:r w:rsidRPr="001802E6">
        <w:t>Mag. socialnega dela</w:t>
      </w:r>
      <w:r>
        <w:t>, Svetovalna služba</w:t>
      </w:r>
    </w:p>
    <w:p w14:paraId="18FD252D" w14:textId="77777777" w:rsidR="007771F2" w:rsidRDefault="007771F2" w:rsidP="007771F2"/>
    <w:p w14:paraId="41E2B279" w14:textId="77777777" w:rsidR="007771F2" w:rsidRDefault="007771F2" w:rsidP="007771F2"/>
    <w:p w14:paraId="3D9C10BE" w14:textId="704D8448" w:rsidR="00650DD3" w:rsidRPr="00650DD3" w:rsidRDefault="00502C5F" w:rsidP="00006D8F">
      <w:pPr>
        <w:pStyle w:val="Odstavekseznama"/>
        <w:numPr>
          <w:ilvl w:val="0"/>
          <w:numId w:val="0"/>
        </w:numPr>
        <w:ind w:left="1701"/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6704" behindDoc="0" locked="0" layoutInCell="1" allowOverlap="1" wp14:anchorId="2FD2CAF5" wp14:editId="45CB89F6">
            <wp:simplePos x="0" y="0"/>
            <wp:positionH relativeFrom="column">
              <wp:posOffset>243840</wp:posOffset>
            </wp:positionH>
            <wp:positionV relativeFrom="paragraph">
              <wp:posOffset>255905</wp:posOffset>
            </wp:positionV>
            <wp:extent cx="760730" cy="161925"/>
            <wp:effectExtent l="0" t="0" r="1270" b="9525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B13E1" w14:textId="6C541243" w:rsidR="00AC675C" w:rsidRDefault="00AC675C" w:rsidP="00006D8F">
      <w:pPr>
        <w:pStyle w:val="Odstavekseznama"/>
      </w:pPr>
      <w:r>
        <w:t>Ime liste: GIBANJE SVOBODA</w:t>
      </w:r>
    </w:p>
    <w:p w14:paraId="207663D3" w14:textId="77777777" w:rsidR="006A26A6" w:rsidRDefault="006A26A6" w:rsidP="00006D8F">
      <w:pPr>
        <w:pStyle w:val="Odstavekseznama"/>
        <w:numPr>
          <w:ilvl w:val="0"/>
          <w:numId w:val="18"/>
        </w:numPr>
      </w:pPr>
      <w:r>
        <w:t xml:space="preserve">Žiga Kovač, roj. </w:t>
      </w:r>
      <w:r w:rsidRPr="006A26A6">
        <w:t>01.10.1992</w:t>
      </w:r>
      <w:r>
        <w:t xml:space="preserve">, </w:t>
      </w:r>
      <w:r w:rsidRPr="006A26A6">
        <w:t>Prapretno pri Hrastniku - del 42A</w:t>
      </w:r>
      <w:r>
        <w:t xml:space="preserve">, Hrastnik, </w:t>
      </w:r>
      <w:r w:rsidRPr="006A26A6">
        <w:t>Univ. dipl. sociolog</w:t>
      </w:r>
      <w:r>
        <w:t xml:space="preserve">, </w:t>
      </w:r>
      <w:r w:rsidRPr="006A26A6">
        <w:t>Vodja projektov</w:t>
      </w:r>
    </w:p>
    <w:p w14:paraId="78E05B42" w14:textId="77777777" w:rsidR="006A26A6" w:rsidRPr="006A26A6" w:rsidRDefault="006A26A6" w:rsidP="00006D8F">
      <w:pPr>
        <w:pStyle w:val="Odstavekseznama"/>
        <w:numPr>
          <w:ilvl w:val="0"/>
          <w:numId w:val="18"/>
        </w:numPr>
      </w:pPr>
      <w:r w:rsidRPr="006A26A6">
        <w:t>Valentina Moljk</w:t>
      </w:r>
      <w:r>
        <w:t xml:space="preserve">, roj. </w:t>
      </w:r>
      <w:r w:rsidRPr="006A26A6">
        <w:t>24.01.1975</w:t>
      </w:r>
      <w:r>
        <w:t xml:space="preserve">, </w:t>
      </w:r>
      <w:r w:rsidRPr="006A26A6">
        <w:t>Log 10</w:t>
      </w:r>
      <w:r>
        <w:t xml:space="preserve">, Hrastnik, </w:t>
      </w:r>
      <w:r w:rsidRPr="006A26A6">
        <w:t>Univ. dipl. ekonomistka</w:t>
      </w:r>
      <w:r>
        <w:t xml:space="preserve">, </w:t>
      </w:r>
      <w:r w:rsidRPr="006A26A6">
        <w:t>Direktorica javnega zavoda Zavod za mladino in šport Trbovlje</w:t>
      </w:r>
    </w:p>
    <w:p w14:paraId="5219E95D" w14:textId="77777777" w:rsidR="006A26A6" w:rsidRPr="006A26A6" w:rsidRDefault="006A26A6" w:rsidP="00006D8F">
      <w:pPr>
        <w:pStyle w:val="Odstavekseznama"/>
        <w:numPr>
          <w:ilvl w:val="0"/>
          <w:numId w:val="18"/>
        </w:numPr>
      </w:pPr>
      <w:r w:rsidRPr="006A26A6">
        <w:t>Gregor Erman</w:t>
      </w:r>
      <w:r>
        <w:t xml:space="preserve">, roj. </w:t>
      </w:r>
      <w:r w:rsidRPr="006A26A6">
        <w:t>05.12.1977</w:t>
      </w:r>
      <w:r>
        <w:t xml:space="preserve">, </w:t>
      </w:r>
      <w:r w:rsidRPr="006A26A6">
        <w:t>Naselje Aleša Kaple 12, Hrastnik</w:t>
      </w:r>
      <w:r>
        <w:t xml:space="preserve">, </w:t>
      </w:r>
      <w:r w:rsidR="00A60E95" w:rsidRPr="00A60E95">
        <w:t>Univ. dipl. politolog</w:t>
      </w:r>
      <w:r>
        <w:t xml:space="preserve">, </w:t>
      </w:r>
      <w:r w:rsidR="00A60E95" w:rsidRPr="00A60E95">
        <w:t>Referent za Civilno zaščito</w:t>
      </w:r>
    </w:p>
    <w:p w14:paraId="471A6E53" w14:textId="77777777" w:rsidR="006A26A6" w:rsidRPr="006A26A6" w:rsidRDefault="00A60E95" w:rsidP="00006D8F">
      <w:pPr>
        <w:pStyle w:val="Odstavekseznama"/>
        <w:numPr>
          <w:ilvl w:val="0"/>
          <w:numId w:val="18"/>
        </w:numPr>
      </w:pPr>
      <w:r w:rsidRPr="00A60E95">
        <w:t>Nuša Blagotinšek</w:t>
      </w:r>
      <w:r w:rsidR="006A26A6">
        <w:t xml:space="preserve">, roj. </w:t>
      </w:r>
      <w:r w:rsidRPr="00A60E95">
        <w:t>23.04.1977</w:t>
      </w:r>
      <w:r w:rsidR="006A26A6">
        <w:t xml:space="preserve">, </w:t>
      </w:r>
      <w:proofErr w:type="spellStart"/>
      <w:r w:rsidRPr="00A60E95">
        <w:t>Veličkova</w:t>
      </w:r>
      <w:proofErr w:type="spellEnd"/>
      <w:r w:rsidRPr="00A60E95">
        <w:t xml:space="preserve"> cesta 13</w:t>
      </w:r>
      <w:r w:rsidR="006A26A6">
        <w:t xml:space="preserve">, Hrastnik, </w:t>
      </w:r>
      <w:r w:rsidRPr="00A60E95">
        <w:t>Univ. dipl. inž. živilske tehnologije</w:t>
      </w:r>
      <w:r w:rsidR="006A26A6">
        <w:t xml:space="preserve">, </w:t>
      </w:r>
      <w:r w:rsidRPr="00A60E95">
        <w:t>Vodja kontrole</w:t>
      </w:r>
    </w:p>
    <w:p w14:paraId="5C074250" w14:textId="77777777" w:rsidR="006A26A6" w:rsidRPr="006A26A6" w:rsidRDefault="00B242DD" w:rsidP="00006D8F">
      <w:pPr>
        <w:pStyle w:val="Odstavekseznama"/>
        <w:numPr>
          <w:ilvl w:val="0"/>
          <w:numId w:val="18"/>
        </w:numPr>
      </w:pPr>
      <w:r w:rsidRPr="00B242DD">
        <w:t>Marino Zorc</w:t>
      </w:r>
      <w:r w:rsidR="006A26A6">
        <w:t xml:space="preserve">, roj. </w:t>
      </w:r>
      <w:r w:rsidRPr="00B242DD">
        <w:t>08.09.1972</w:t>
      </w:r>
      <w:r w:rsidR="006A26A6">
        <w:t xml:space="preserve">, </w:t>
      </w:r>
      <w:r w:rsidRPr="00B242DD">
        <w:t>Novi log 19A</w:t>
      </w:r>
      <w:r w:rsidR="006A26A6">
        <w:t xml:space="preserve">, Hrastnik, </w:t>
      </w:r>
      <w:r w:rsidRPr="00B242DD">
        <w:t>Kemijski tehnik</w:t>
      </w:r>
      <w:r w:rsidR="006A26A6">
        <w:t xml:space="preserve">, </w:t>
      </w:r>
      <w:r w:rsidRPr="00B242DD">
        <w:t>Vodja proizvodnje</w:t>
      </w:r>
    </w:p>
    <w:p w14:paraId="1D87E0F0" w14:textId="77777777" w:rsidR="006A26A6" w:rsidRPr="006A26A6" w:rsidRDefault="00B242DD" w:rsidP="00006D8F">
      <w:pPr>
        <w:pStyle w:val="Odstavekseznama"/>
        <w:numPr>
          <w:ilvl w:val="0"/>
          <w:numId w:val="18"/>
        </w:numPr>
      </w:pPr>
      <w:r w:rsidRPr="00B242DD">
        <w:t>Anica Nuša Gregorčič</w:t>
      </w:r>
      <w:r w:rsidR="006A26A6">
        <w:t xml:space="preserve">, roj. </w:t>
      </w:r>
      <w:r w:rsidRPr="00B242DD">
        <w:t>29.07.1963</w:t>
      </w:r>
      <w:r w:rsidR="006A26A6">
        <w:t xml:space="preserve">, </w:t>
      </w:r>
      <w:r w:rsidRPr="00B242DD">
        <w:t>Boben 36</w:t>
      </w:r>
      <w:r w:rsidR="006A26A6">
        <w:t xml:space="preserve">, Hrastnik, </w:t>
      </w:r>
      <w:r w:rsidRPr="00B242DD">
        <w:t>Ekonomski tehnik</w:t>
      </w:r>
      <w:r w:rsidR="006A26A6">
        <w:t xml:space="preserve">, </w:t>
      </w:r>
      <w:r w:rsidRPr="00B242DD">
        <w:t>Koordinator del zasebne družbe</w:t>
      </w:r>
    </w:p>
    <w:p w14:paraId="00CD23EB" w14:textId="77777777" w:rsidR="006A26A6" w:rsidRPr="006A26A6" w:rsidRDefault="00B242DD" w:rsidP="00006D8F">
      <w:pPr>
        <w:pStyle w:val="Odstavekseznama"/>
        <w:numPr>
          <w:ilvl w:val="0"/>
          <w:numId w:val="18"/>
        </w:numPr>
      </w:pPr>
      <w:r w:rsidRPr="00B242DD">
        <w:t>Danijel Beganović</w:t>
      </w:r>
      <w:r w:rsidR="006A26A6">
        <w:t xml:space="preserve">, roj. </w:t>
      </w:r>
      <w:r w:rsidRPr="00B242DD">
        <w:t>06.07.1989</w:t>
      </w:r>
      <w:r w:rsidR="006A26A6">
        <w:t xml:space="preserve">, </w:t>
      </w:r>
      <w:r w:rsidRPr="00B242DD">
        <w:t>Naselje Aleša Kaple 7H</w:t>
      </w:r>
      <w:r w:rsidR="006A26A6">
        <w:t xml:space="preserve">, Hrastnik, </w:t>
      </w:r>
      <w:r w:rsidRPr="00B242DD">
        <w:t>Gimnazijski maturant</w:t>
      </w:r>
      <w:r w:rsidR="006A26A6">
        <w:t xml:space="preserve">, </w:t>
      </w:r>
      <w:r w:rsidRPr="00B242DD">
        <w:t>Izdelovalec PVC stavbnega pohištva</w:t>
      </w:r>
    </w:p>
    <w:p w14:paraId="58E7A1D8" w14:textId="77777777" w:rsidR="006A26A6" w:rsidRPr="006A26A6" w:rsidRDefault="00B242DD" w:rsidP="00006D8F">
      <w:pPr>
        <w:pStyle w:val="Odstavekseznama"/>
        <w:numPr>
          <w:ilvl w:val="0"/>
          <w:numId w:val="18"/>
        </w:numPr>
      </w:pPr>
      <w:proofErr w:type="spellStart"/>
      <w:r w:rsidRPr="00B242DD">
        <w:t>Herta</w:t>
      </w:r>
      <w:proofErr w:type="spellEnd"/>
      <w:r w:rsidRPr="00B242DD">
        <w:t xml:space="preserve"> Erman</w:t>
      </w:r>
      <w:r w:rsidR="006A26A6">
        <w:t xml:space="preserve">, roj. </w:t>
      </w:r>
      <w:r w:rsidRPr="00B242DD">
        <w:t>02.06.1956</w:t>
      </w:r>
      <w:r w:rsidR="006A26A6">
        <w:t xml:space="preserve">, </w:t>
      </w:r>
      <w:r w:rsidRPr="00B242DD">
        <w:t>Novi log 13</w:t>
      </w:r>
      <w:r w:rsidR="006A26A6">
        <w:t xml:space="preserve">, Hrastnik, </w:t>
      </w:r>
      <w:r w:rsidRPr="00B242DD">
        <w:t>Predmetna učiteljica slov. jezika s književnostjo in zgodovine</w:t>
      </w:r>
      <w:r w:rsidR="006A26A6">
        <w:t xml:space="preserve">, </w:t>
      </w:r>
      <w:r>
        <w:t>Upokojenka</w:t>
      </w:r>
    </w:p>
    <w:p w14:paraId="4938D381" w14:textId="77777777" w:rsidR="006A26A6" w:rsidRPr="006A26A6" w:rsidRDefault="00B242DD" w:rsidP="00006D8F">
      <w:pPr>
        <w:pStyle w:val="Odstavekseznama"/>
        <w:numPr>
          <w:ilvl w:val="0"/>
          <w:numId w:val="18"/>
        </w:numPr>
      </w:pPr>
      <w:r w:rsidRPr="00B242DD">
        <w:t>Zlatko Drnovšek</w:t>
      </w:r>
      <w:r w:rsidR="006A26A6">
        <w:t xml:space="preserve">, roj. </w:t>
      </w:r>
      <w:r w:rsidRPr="00B242DD">
        <w:t>12.12.1965</w:t>
      </w:r>
      <w:r w:rsidR="006A26A6">
        <w:t xml:space="preserve">, </w:t>
      </w:r>
      <w:r w:rsidRPr="00B242DD">
        <w:t>Trg borcev NOB 19, Dol pri Hrastniku</w:t>
      </w:r>
      <w:r w:rsidR="006A26A6">
        <w:t xml:space="preserve">, </w:t>
      </w:r>
      <w:r w:rsidRPr="00B242DD">
        <w:t>Zavarovalni zastopnik</w:t>
      </w:r>
      <w:r w:rsidR="006A26A6">
        <w:t xml:space="preserve">, </w:t>
      </w:r>
      <w:r w:rsidRPr="00B242DD">
        <w:t xml:space="preserve">Vodja agencije pri </w:t>
      </w:r>
      <w:proofErr w:type="spellStart"/>
      <w:r w:rsidRPr="00B242DD">
        <w:t>Smart</w:t>
      </w:r>
      <w:proofErr w:type="spellEnd"/>
      <w:r w:rsidRPr="00B242DD">
        <w:t xml:space="preserve"> Money </w:t>
      </w:r>
      <w:proofErr w:type="spellStart"/>
      <w:r w:rsidRPr="00B242DD">
        <w:t>Solutions</w:t>
      </w:r>
      <w:proofErr w:type="spellEnd"/>
      <w:r w:rsidRPr="00B242DD">
        <w:t>, Finančno zavarovalno svetovanje</w:t>
      </w:r>
    </w:p>
    <w:p w14:paraId="2416E0B8" w14:textId="77777777" w:rsidR="00B242DD" w:rsidRDefault="00B242DD" w:rsidP="00006D8F">
      <w:pPr>
        <w:pStyle w:val="Odstavekseznama"/>
        <w:numPr>
          <w:ilvl w:val="0"/>
          <w:numId w:val="18"/>
        </w:numPr>
      </w:pPr>
      <w:r w:rsidRPr="00B242DD">
        <w:t>Mateja Kmet</w:t>
      </w:r>
      <w:r w:rsidR="006A26A6" w:rsidRPr="00B242DD">
        <w:t xml:space="preserve">, roj. </w:t>
      </w:r>
      <w:r w:rsidRPr="00B242DD">
        <w:t>01.02.1972</w:t>
      </w:r>
      <w:r w:rsidR="006A26A6" w:rsidRPr="00B242DD">
        <w:t xml:space="preserve">, </w:t>
      </w:r>
      <w:r w:rsidRPr="00B242DD">
        <w:t>Boben 15</w:t>
      </w:r>
      <w:r w:rsidR="006A26A6" w:rsidRPr="00B242DD">
        <w:t xml:space="preserve">, Hrastnik, </w:t>
      </w:r>
      <w:r w:rsidRPr="00B242DD">
        <w:t xml:space="preserve">Specialistka </w:t>
      </w:r>
      <w:proofErr w:type="spellStart"/>
      <w:r w:rsidRPr="00B242DD">
        <w:t>management</w:t>
      </w:r>
      <w:proofErr w:type="spellEnd"/>
      <w:r w:rsidR="006A26A6" w:rsidRPr="00B242DD">
        <w:t xml:space="preserve">, </w:t>
      </w:r>
      <w:r w:rsidRPr="00B242DD">
        <w:t xml:space="preserve">Proizvodni </w:t>
      </w:r>
      <w:proofErr w:type="spellStart"/>
      <w:r w:rsidRPr="00B242DD">
        <w:t>kontroling</w:t>
      </w:r>
      <w:proofErr w:type="spellEnd"/>
      <w:r w:rsidRPr="00B242DD">
        <w:t xml:space="preserve">, skrbnica sistemov kakovosti </w:t>
      </w:r>
    </w:p>
    <w:p w14:paraId="1CB7B90E" w14:textId="77777777" w:rsidR="006A26A6" w:rsidRPr="00B242DD" w:rsidRDefault="00B242DD" w:rsidP="00006D8F">
      <w:pPr>
        <w:pStyle w:val="Odstavekseznama"/>
        <w:numPr>
          <w:ilvl w:val="0"/>
          <w:numId w:val="18"/>
        </w:numPr>
      </w:pPr>
      <w:r w:rsidRPr="00B242DD">
        <w:t>Rajko Žagar</w:t>
      </w:r>
      <w:r w:rsidR="006A26A6" w:rsidRPr="00B242DD">
        <w:t xml:space="preserve">, roj. </w:t>
      </w:r>
      <w:r w:rsidRPr="00B242DD">
        <w:t>05.09.1955</w:t>
      </w:r>
      <w:r w:rsidR="006A26A6" w:rsidRPr="00B242DD">
        <w:t xml:space="preserve">, </w:t>
      </w:r>
      <w:r w:rsidRPr="00B242DD">
        <w:t>Trg Franca Kozarja 14A</w:t>
      </w:r>
      <w:r w:rsidR="006A26A6" w:rsidRPr="00B242DD">
        <w:t xml:space="preserve">, Hrastnik, </w:t>
      </w:r>
      <w:r w:rsidRPr="00B242DD">
        <w:t>Visoko kvalificiran steklar</w:t>
      </w:r>
      <w:r w:rsidR="006A26A6" w:rsidRPr="00B242DD">
        <w:t xml:space="preserve">, </w:t>
      </w:r>
      <w:r>
        <w:t>Upokojenec</w:t>
      </w:r>
    </w:p>
    <w:p w14:paraId="4F430921" w14:textId="77777777" w:rsidR="006A26A6" w:rsidRPr="006A26A6" w:rsidRDefault="002230B4" w:rsidP="00006D8F">
      <w:pPr>
        <w:pStyle w:val="Odstavekseznama"/>
        <w:numPr>
          <w:ilvl w:val="0"/>
          <w:numId w:val="18"/>
        </w:numPr>
      </w:pPr>
      <w:r w:rsidRPr="002230B4">
        <w:t xml:space="preserve">Tina </w:t>
      </w:r>
      <w:proofErr w:type="spellStart"/>
      <w:r w:rsidRPr="002230B4">
        <w:t>Drk</w:t>
      </w:r>
      <w:proofErr w:type="spellEnd"/>
      <w:r w:rsidR="006A26A6">
        <w:t xml:space="preserve">, roj. </w:t>
      </w:r>
      <w:r w:rsidRPr="002230B4">
        <w:t>01.05.1990</w:t>
      </w:r>
      <w:r w:rsidR="006A26A6">
        <w:t xml:space="preserve">, </w:t>
      </w:r>
      <w:r w:rsidRPr="002230B4">
        <w:t>Brnica 9</w:t>
      </w:r>
      <w:r w:rsidR="006A26A6">
        <w:t xml:space="preserve">, Hrastnik, </w:t>
      </w:r>
      <w:r w:rsidRPr="002230B4">
        <w:t>Dipl. organizator turizma</w:t>
      </w:r>
      <w:r w:rsidR="006A26A6">
        <w:t xml:space="preserve">, </w:t>
      </w:r>
      <w:r w:rsidRPr="002230B4">
        <w:t>Natakarica</w:t>
      </w:r>
    </w:p>
    <w:p w14:paraId="59C215EC" w14:textId="77777777" w:rsidR="006A26A6" w:rsidRPr="006A26A6" w:rsidRDefault="002230B4" w:rsidP="00006D8F">
      <w:pPr>
        <w:pStyle w:val="Odstavekseznama"/>
        <w:numPr>
          <w:ilvl w:val="0"/>
          <w:numId w:val="18"/>
        </w:numPr>
      </w:pPr>
      <w:r w:rsidRPr="002230B4">
        <w:t>Jasminka Rakita Cencelj</w:t>
      </w:r>
      <w:r w:rsidR="006A26A6">
        <w:t xml:space="preserve">, roj. </w:t>
      </w:r>
      <w:r w:rsidRPr="002230B4">
        <w:t>21.11.1972</w:t>
      </w:r>
      <w:r w:rsidR="006A26A6">
        <w:t xml:space="preserve">, </w:t>
      </w:r>
      <w:r w:rsidRPr="002230B4">
        <w:t>Turje 68</w:t>
      </w:r>
      <w:r w:rsidR="006A26A6">
        <w:t xml:space="preserve">, </w:t>
      </w:r>
      <w:r>
        <w:t xml:space="preserve">Dol pri </w:t>
      </w:r>
      <w:r w:rsidR="006A26A6">
        <w:t>Hrastnik</w:t>
      </w:r>
      <w:r>
        <w:t>u</w:t>
      </w:r>
      <w:r w:rsidR="006A26A6">
        <w:t xml:space="preserve">, </w:t>
      </w:r>
      <w:r w:rsidRPr="002230B4">
        <w:t>Univ. dipl. pravnica</w:t>
      </w:r>
      <w:r w:rsidR="006A26A6">
        <w:t xml:space="preserve">, </w:t>
      </w:r>
      <w:r w:rsidRPr="002230B4">
        <w:t>Inšpektorica višja svetnica na inšpektoratu RS za delo</w:t>
      </w:r>
    </w:p>
    <w:p w14:paraId="05CFDDE6" w14:textId="77777777" w:rsidR="006A26A6" w:rsidRPr="006A26A6" w:rsidRDefault="002230B4" w:rsidP="00006D8F">
      <w:pPr>
        <w:pStyle w:val="Odstavekseznama"/>
        <w:numPr>
          <w:ilvl w:val="0"/>
          <w:numId w:val="18"/>
        </w:numPr>
      </w:pPr>
      <w:r w:rsidRPr="002230B4">
        <w:t>Igor Kovač</w:t>
      </w:r>
      <w:r w:rsidR="006A26A6">
        <w:t xml:space="preserve">, roj. </w:t>
      </w:r>
      <w:r w:rsidRPr="002230B4">
        <w:t>24.12.1964</w:t>
      </w:r>
      <w:r w:rsidR="006A26A6">
        <w:t xml:space="preserve">, </w:t>
      </w:r>
      <w:r w:rsidRPr="002230B4">
        <w:t>Novi log 19A, Hrastnik</w:t>
      </w:r>
      <w:r w:rsidR="006A26A6">
        <w:t xml:space="preserve">, </w:t>
      </w:r>
      <w:r w:rsidRPr="002230B4">
        <w:t>Dipl. ekonomist</w:t>
      </w:r>
      <w:r w:rsidR="006A26A6">
        <w:t xml:space="preserve">, </w:t>
      </w:r>
      <w:r w:rsidRPr="002230B4">
        <w:t>Samostojni komercialist</w:t>
      </w:r>
    </w:p>
    <w:p w14:paraId="128067E5" w14:textId="77777777" w:rsidR="006A26A6" w:rsidRPr="006A26A6" w:rsidRDefault="002230B4" w:rsidP="00006D8F">
      <w:pPr>
        <w:pStyle w:val="Odstavekseznama"/>
        <w:numPr>
          <w:ilvl w:val="0"/>
          <w:numId w:val="18"/>
        </w:numPr>
      </w:pPr>
      <w:r w:rsidRPr="002230B4">
        <w:t>Andrej Sajovic</w:t>
      </w:r>
      <w:r w:rsidR="006A26A6">
        <w:t xml:space="preserve">, roj. </w:t>
      </w:r>
      <w:r w:rsidRPr="002230B4">
        <w:t>21.08.1992</w:t>
      </w:r>
      <w:r w:rsidR="006A26A6">
        <w:t xml:space="preserve">, </w:t>
      </w:r>
      <w:r w:rsidRPr="002230B4">
        <w:t>Čeče - del 49A</w:t>
      </w:r>
      <w:r w:rsidR="006A26A6">
        <w:t xml:space="preserve">, Hrastnik, </w:t>
      </w:r>
      <w:r w:rsidRPr="002230B4">
        <w:t>Gastronom hotelir</w:t>
      </w:r>
      <w:r w:rsidR="006A26A6">
        <w:t xml:space="preserve">, </w:t>
      </w:r>
      <w:r w:rsidRPr="002230B4">
        <w:t>Polirec</w:t>
      </w:r>
    </w:p>
    <w:p w14:paraId="631E7D87" w14:textId="77777777" w:rsidR="006A26A6" w:rsidRPr="006A26A6" w:rsidRDefault="002230B4" w:rsidP="00006D8F">
      <w:pPr>
        <w:pStyle w:val="Odstavekseznama"/>
        <w:numPr>
          <w:ilvl w:val="0"/>
          <w:numId w:val="18"/>
        </w:numPr>
      </w:pPr>
      <w:r w:rsidRPr="002230B4">
        <w:t>Cirila Knap</w:t>
      </w:r>
      <w:r w:rsidR="006A26A6">
        <w:t xml:space="preserve">, roj. </w:t>
      </w:r>
      <w:r w:rsidR="00F84121" w:rsidRPr="00F84121">
        <w:t>20.07.1965</w:t>
      </w:r>
      <w:r w:rsidR="006A26A6">
        <w:t xml:space="preserve">, </w:t>
      </w:r>
      <w:r w:rsidR="00F84121" w:rsidRPr="00F84121">
        <w:t>Log 28C</w:t>
      </w:r>
      <w:r w:rsidR="006A26A6">
        <w:t xml:space="preserve">, Hrastnik, </w:t>
      </w:r>
      <w:r w:rsidR="00F84121" w:rsidRPr="00F84121">
        <w:t>Ekonomski komercialni tehnik</w:t>
      </w:r>
      <w:r w:rsidR="006A26A6">
        <w:t xml:space="preserve">, </w:t>
      </w:r>
      <w:r w:rsidR="00F84121" w:rsidRPr="00F84121">
        <w:t>Poslovodja</w:t>
      </w:r>
    </w:p>
    <w:p w14:paraId="23C28CDF" w14:textId="77777777" w:rsidR="006A26A6" w:rsidRPr="006A26A6" w:rsidRDefault="00F84121" w:rsidP="00006D8F">
      <w:pPr>
        <w:pStyle w:val="Odstavekseznama"/>
        <w:numPr>
          <w:ilvl w:val="0"/>
          <w:numId w:val="18"/>
        </w:numPr>
      </w:pPr>
      <w:r w:rsidRPr="00F84121">
        <w:t>Jurij Cencelj</w:t>
      </w:r>
      <w:r w:rsidR="006A26A6">
        <w:t xml:space="preserve">, roj. </w:t>
      </w:r>
      <w:r w:rsidRPr="00F84121">
        <w:t>10.08.1972</w:t>
      </w:r>
      <w:r w:rsidR="006A26A6">
        <w:t xml:space="preserve">, </w:t>
      </w:r>
      <w:r w:rsidRPr="00F84121">
        <w:t>Turje 68</w:t>
      </w:r>
      <w:r w:rsidR="006A26A6">
        <w:t xml:space="preserve">, </w:t>
      </w:r>
      <w:r w:rsidR="00A05867">
        <w:t xml:space="preserve">Dol pri </w:t>
      </w:r>
      <w:r w:rsidR="006A26A6">
        <w:t>Hrastnik</w:t>
      </w:r>
      <w:r w:rsidR="00A05867">
        <w:t>u</w:t>
      </w:r>
      <w:r w:rsidR="006A26A6">
        <w:t xml:space="preserve">, </w:t>
      </w:r>
      <w:r w:rsidRPr="00F84121">
        <w:t>Dipl. organizator dela</w:t>
      </w:r>
      <w:r w:rsidR="006A26A6">
        <w:t xml:space="preserve">, </w:t>
      </w:r>
      <w:r w:rsidRPr="00F84121">
        <w:t>Višji strokovni delavec za prodajo preko pogodbenih prodajnih poti</w:t>
      </w:r>
    </w:p>
    <w:p w14:paraId="79A2FEE8" w14:textId="60695E28" w:rsidR="006A26A6" w:rsidRPr="006A26A6" w:rsidRDefault="00F84121" w:rsidP="00006D8F">
      <w:pPr>
        <w:pStyle w:val="Odstavekseznama"/>
        <w:numPr>
          <w:ilvl w:val="0"/>
          <w:numId w:val="18"/>
        </w:numPr>
      </w:pPr>
      <w:r w:rsidRPr="00F84121">
        <w:t>Boris Trstenjak</w:t>
      </w:r>
      <w:r w:rsidR="006A26A6">
        <w:t xml:space="preserve">, roj. </w:t>
      </w:r>
      <w:r w:rsidRPr="00F84121">
        <w:t>23.07.1960</w:t>
      </w:r>
      <w:r w:rsidR="006A26A6">
        <w:t xml:space="preserve">, </w:t>
      </w:r>
      <w:r>
        <w:t>Log 10</w:t>
      </w:r>
      <w:r w:rsidR="006A26A6">
        <w:t>, Hrastnik,</w:t>
      </w:r>
      <w:r w:rsidR="00B412B5">
        <w:t xml:space="preserve"> Inž. komunale,</w:t>
      </w:r>
      <w:bookmarkStart w:id="0" w:name="_GoBack"/>
      <w:bookmarkEnd w:id="0"/>
      <w:r w:rsidR="006A26A6">
        <w:t xml:space="preserve"> </w:t>
      </w:r>
      <w:r>
        <w:t>Upokojenec</w:t>
      </w:r>
    </w:p>
    <w:p w14:paraId="7D19F773" w14:textId="77777777" w:rsidR="006A26A6" w:rsidRPr="00F84121" w:rsidRDefault="006A26A6" w:rsidP="00F84121">
      <w:pPr>
        <w:tabs>
          <w:tab w:val="left" w:pos="3111"/>
        </w:tabs>
        <w:ind w:left="360"/>
        <w:rPr>
          <w:b/>
        </w:rPr>
      </w:pPr>
    </w:p>
    <w:p w14:paraId="6836E9A4" w14:textId="77777777" w:rsidR="00AC675C" w:rsidRDefault="00AC675C" w:rsidP="00006D8F">
      <w:pPr>
        <w:pStyle w:val="Odstavekseznama"/>
      </w:pPr>
      <w:r>
        <w:t>Ime liste: LISTA ZA NAŠO DOLINO</w:t>
      </w:r>
    </w:p>
    <w:p w14:paraId="1DAE23F4" w14:textId="35E9AB9C" w:rsidR="00856E9F" w:rsidRDefault="00F56185" w:rsidP="00006D8F">
      <w:pPr>
        <w:pStyle w:val="Odstavekseznama"/>
        <w:numPr>
          <w:ilvl w:val="0"/>
          <w:numId w:val="19"/>
        </w:numPr>
      </w:pPr>
      <w:r>
        <w:t>Vin</w:t>
      </w:r>
      <w:r w:rsidR="00856E9F">
        <w:t xml:space="preserve">ko Žagar, roj. </w:t>
      </w:r>
      <w:r w:rsidR="00856E9F" w:rsidRPr="00856E9F">
        <w:t>11.01.1974</w:t>
      </w:r>
      <w:r w:rsidR="00856E9F">
        <w:t xml:space="preserve">, </w:t>
      </w:r>
      <w:r w:rsidR="00856E9F" w:rsidRPr="00856E9F">
        <w:t>Cesta padlih borcev 17, Hrastnik</w:t>
      </w:r>
      <w:r w:rsidR="00856E9F">
        <w:t xml:space="preserve">, </w:t>
      </w:r>
      <w:r w:rsidR="00856E9F" w:rsidRPr="00856E9F">
        <w:t>Univ. dipl. ing. agronomije</w:t>
      </w:r>
      <w:r w:rsidR="00856E9F">
        <w:t xml:space="preserve">, </w:t>
      </w:r>
      <w:r w:rsidR="00B412B5">
        <w:t>Sekretar v</w:t>
      </w:r>
      <w:r w:rsidR="00856E9F" w:rsidRPr="00856E9F">
        <w:t xml:space="preserve"> Službi Vlade RS za razvoj in evropsko kohezijsko politiko</w:t>
      </w:r>
    </w:p>
    <w:p w14:paraId="3CA60648" w14:textId="77777777" w:rsidR="00856E9F" w:rsidRDefault="00856E9F" w:rsidP="00006D8F">
      <w:pPr>
        <w:pStyle w:val="Odstavekseznama"/>
        <w:numPr>
          <w:ilvl w:val="0"/>
          <w:numId w:val="19"/>
        </w:numPr>
      </w:pPr>
      <w:r w:rsidRPr="00856E9F">
        <w:t>Ksenija Jakopič</w:t>
      </w:r>
      <w:r>
        <w:t xml:space="preserve">, roj. </w:t>
      </w:r>
      <w:r w:rsidRPr="00856E9F">
        <w:t>13.03.1967</w:t>
      </w:r>
      <w:r>
        <w:t xml:space="preserve">, </w:t>
      </w:r>
      <w:r w:rsidRPr="00856E9F">
        <w:t>Marno 52</w:t>
      </w:r>
      <w:r>
        <w:t xml:space="preserve">, Dol pri Hrastniku, </w:t>
      </w:r>
      <w:r w:rsidRPr="00856E9F">
        <w:t>Pravnica</w:t>
      </w:r>
      <w:r>
        <w:t xml:space="preserve">, </w:t>
      </w:r>
      <w:r w:rsidRPr="00856E9F">
        <w:t>Vodja področja pravnih zadev</w:t>
      </w:r>
    </w:p>
    <w:p w14:paraId="484BCC4D" w14:textId="50C6FAF2" w:rsidR="00856E9F" w:rsidRDefault="00856E9F" w:rsidP="00006D8F">
      <w:pPr>
        <w:pStyle w:val="Odstavekseznama"/>
        <w:numPr>
          <w:ilvl w:val="0"/>
          <w:numId w:val="19"/>
        </w:numPr>
      </w:pPr>
      <w:r w:rsidRPr="00856E9F">
        <w:t xml:space="preserve">Darko </w:t>
      </w:r>
      <w:proofErr w:type="spellStart"/>
      <w:r w:rsidRPr="00856E9F">
        <w:t>Šurina</w:t>
      </w:r>
      <w:proofErr w:type="spellEnd"/>
      <w:r>
        <w:t xml:space="preserve">, roj. </w:t>
      </w:r>
      <w:r w:rsidRPr="00856E9F">
        <w:t>07.06.1973</w:t>
      </w:r>
      <w:r>
        <w:t xml:space="preserve">, </w:t>
      </w:r>
      <w:proofErr w:type="spellStart"/>
      <w:r w:rsidRPr="00856E9F">
        <w:t>Veličkova</w:t>
      </w:r>
      <w:proofErr w:type="spellEnd"/>
      <w:r w:rsidRPr="00856E9F">
        <w:t xml:space="preserve"> cesta 43, Hrastnik</w:t>
      </w:r>
      <w:r>
        <w:t>,</w:t>
      </w:r>
      <w:r w:rsidR="00354E8C">
        <w:t xml:space="preserve"> Univerzitetni diplomiran </w:t>
      </w:r>
      <w:r>
        <w:t xml:space="preserve"> </w:t>
      </w:r>
      <w:r w:rsidR="00354E8C">
        <w:t xml:space="preserve">oblikovalec, </w:t>
      </w:r>
      <w:r w:rsidRPr="00856E9F">
        <w:t>Vodja razvoja</w:t>
      </w:r>
    </w:p>
    <w:p w14:paraId="1EE97F24" w14:textId="77777777" w:rsidR="00856E9F" w:rsidRDefault="00856E9F" w:rsidP="00006D8F">
      <w:pPr>
        <w:pStyle w:val="Odstavekseznama"/>
        <w:numPr>
          <w:ilvl w:val="0"/>
          <w:numId w:val="19"/>
        </w:numPr>
      </w:pPr>
      <w:r w:rsidRPr="00856E9F">
        <w:lastRenderedPageBreak/>
        <w:t>Marina Pavčnik</w:t>
      </w:r>
      <w:r>
        <w:t xml:space="preserve">, roj. </w:t>
      </w:r>
      <w:r w:rsidRPr="00856E9F">
        <w:t>03.03.1971</w:t>
      </w:r>
      <w:r>
        <w:t xml:space="preserve">, </w:t>
      </w:r>
      <w:r w:rsidRPr="00856E9F">
        <w:t>Boben 15</w:t>
      </w:r>
      <w:r>
        <w:t xml:space="preserve">, Hrastnik, </w:t>
      </w:r>
      <w:r w:rsidRPr="00856E9F">
        <w:t>Mag. managementa v izobraževanju</w:t>
      </w:r>
      <w:r>
        <w:t xml:space="preserve">, </w:t>
      </w:r>
      <w:r w:rsidRPr="00856E9F">
        <w:t>Učiteljica razrednega pouka</w:t>
      </w:r>
    </w:p>
    <w:p w14:paraId="7EBF4165" w14:textId="77777777" w:rsidR="00856E9F" w:rsidRDefault="00111784" w:rsidP="00006D8F">
      <w:pPr>
        <w:pStyle w:val="Odstavekseznama"/>
        <w:numPr>
          <w:ilvl w:val="0"/>
          <w:numId w:val="19"/>
        </w:numPr>
      </w:pPr>
      <w:r w:rsidRPr="00111784">
        <w:t>Jernej Gračner</w:t>
      </w:r>
      <w:r w:rsidR="00856E9F">
        <w:t xml:space="preserve">, roj. </w:t>
      </w:r>
      <w:r w:rsidRPr="00111784">
        <w:t>07.11.1982</w:t>
      </w:r>
      <w:r w:rsidR="00856E9F">
        <w:t xml:space="preserve">, </w:t>
      </w:r>
      <w:r w:rsidR="00856E9F" w:rsidRPr="00856E9F">
        <w:t>Naselje Aleša Kaple 6A, Hrastnik</w:t>
      </w:r>
      <w:r w:rsidR="00856E9F">
        <w:t xml:space="preserve">, </w:t>
      </w:r>
      <w:r w:rsidR="00856E9F" w:rsidRPr="00856E9F">
        <w:t>Dipl. organizator turizma</w:t>
      </w:r>
      <w:r w:rsidR="00856E9F">
        <w:t xml:space="preserve">, </w:t>
      </w:r>
      <w:r w:rsidR="00856E9F" w:rsidRPr="00856E9F">
        <w:t>Svetovalec za prodajo IKT</w:t>
      </w:r>
    </w:p>
    <w:p w14:paraId="0A3CBE2D" w14:textId="77777777" w:rsidR="00111784" w:rsidRPr="00111784" w:rsidRDefault="00111784" w:rsidP="00006D8F">
      <w:pPr>
        <w:pStyle w:val="Odstavekseznama"/>
        <w:numPr>
          <w:ilvl w:val="0"/>
          <w:numId w:val="19"/>
        </w:numPr>
      </w:pPr>
      <w:r w:rsidRPr="00111784">
        <w:t xml:space="preserve">Maja Petan Majcen, roj. 02.09.1968, </w:t>
      </w:r>
      <w:r w:rsidR="00455AFB" w:rsidRPr="00455AFB">
        <w:t>Prapretno pri Hrastniku - del 57</w:t>
      </w:r>
      <w:r w:rsidRPr="00111784">
        <w:t xml:space="preserve">, Hrastnik, </w:t>
      </w:r>
      <w:r w:rsidR="00455AFB" w:rsidRPr="00455AFB">
        <w:t>Dipl. vzgojiteljica predšolskih otrok</w:t>
      </w:r>
      <w:r w:rsidRPr="00111784">
        <w:t xml:space="preserve">, </w:t>
      </w:r>
      <w:r w:rsidR="00455AFB" w:rsidRPr="00455AFB">
        <w:t>Vzgojiteljica predšolskih otrok</w:t>
      </w:r>
    </w:p>
    <w:p w14:paraId="575868D6" w14:textId="594F2DFF" w:rsidR="00BB391E" w:rsidRDefault="00BB391E" w:rsidP="00006D8F">
      <w:pPr>
        <w:pStyle w:val="Odstavekseznama"/>
        <w:numPr>
          <w:ilvl w:val="0"/>
          <w:numId w:val="19"/>
        </w:numPr>
      </w:pPr>
      <w:r w:rsidRPr="00BB391E">
        <w:t>Iztok Železnik</w:t>
      </w:r>
      <w:r w:rsidR="00856E9F" w:rsidRPr="00BB391E">
        <w:t xml:space="preserve">, roj. </w:t>
      </w:r>
      <w:r w:rsidRPr="00BB391E">
        <w:t>17.07.1981</w:t>
      </w:r>
      <w:r w:rsidR="00856E9F" w:rsidRPr="00BB391E">
        <w:t xml:space="preserve">, </w:t>
      </w:r>
      <w:r w:rsidRPr="00BB391E">
        <w:t>Turje 81</w:t>
      </w:r>
      <w:r w:rsidR="00856E9F" w:rsidRPr="00BB391E">
        <w:t xml:space="preserve">, Dol pri Hrastniku, </w:t>
      </w:r>
      <w:r w:rsidR="00354E8C">
        <w:t>E</w:t>
      </w:r>
      <w:r w:rsidRPr="00BB391E">
        <w:t>konomist</w:t>
      </w:r>
      <w:r w:rsidR="00856E9F" w:rsidRPr="00BB391E">
        <w:t xml:space="preserve">, </w:t>
      </w:r>
      <w:r w:rsidRPr="00BB391E">
        <w:t xml:space="preserve">Zavarovalni zastopnik zavarovalnice Triglav </w:t>
      </w:r>
    </w:p>
    <w:p w14:paraId="75BAC530" w14:textId="77777777" w:rsidR="00856E9F" w:rsidRPr="00BB391E" w:rsidRDefault="00BB391E" w:rsidP="00006D8F">
      <w:pPr>
        <w:pStyle w:val="Odstavekseznama"/>
        <w:numPr>
          <w:ilvl w:val="0"/>
          <w:numId w:val="19"/>
        </w:numPr>
      </w:pPr>
      <w:r w:rsidRPr="00BB391E">
        <w:t>Katja Petrič</w:t>
      </w:r>
      <w:r w:rsidR="00856E9F" w:rsidRPr="00BB391E">
        <w:t xml:space="preserve">, roj. </w:t>
      </w:r>
      <w:r w:rsidRPr="00BB391E">
        <w:t>22.08.1979</w:t>
      </w:r>
      <w:r w:rsidR="00856E9F" w:rsidRPr="00BB391E">
        <w:t xml:space="preserve">, </w:t>
      </w:r>
      <w:r w:rsidRPr="00BB391E">
        <w:t>Na Selah 22</w:t>
      </w:r>
      <w:r w:rsidR="00856E9F" w:rsidRPr="00BB391E">
        <w:t xml:space="preserve">, Dol pri Hrastniku, </w:t>
      </w:r>
      <w:r w:rsidRPr="00BB391E">
        <w:t>Univ. dipl. ekonomist</w:t>
      </w:r>
      <w:r w:rsidR="00856E9F" w:rsidRPr="00BB391E">
        <w:t xml:space="preserve">, </w:t>
      </w:r>
      <w:r w:rsidRPr="00BB391E">
        <w:t>Vodja podpore kupcev</w:t>
      </w:r>
    </w:p>
    <w:p w14:paraId="192BAE69" w14:textId="77777777" w:rsidR="00856E9F" w:rsidRDefault="00BB391E" w:rsidP="00006D8F">
      <w:pPr>
        <w:pStyle w:val="Odstavekseznama"/>
        <w:numPr>
          <w:ilvl w:val="0"/>
          <w:numId w:val="19"/>
        </w:numPr>
      </w:pPr>
      <w:r w:rsidRPr="00BB391E">
        <w:t xml:space="preserve">Andrej </w:t>
      </w:r>
      <w:proofErr w:type="spellStart"/>
      <w:r w:rsidRPr="00BB391E">
        <w:t>Funkl</w:t>
      </w:r>
      <w:proofErr w:type="spellEnd"/>
      <w:r w:rsidR="00856E9F">
        <w:t xml:space="preserve">, roj. </w:t>
      </w:r>
      <w:r w:rsidRPr="00BB391E">
        <w:t>19.12.1980</w:t>
      </w:r>
      <w:r w:rsidR="00856E9F">
        <w:t xml:space="preserve">, </w:t>
      </w:r>
      <w:r w:rsidRPr="00BB391E">
        <w:t>Naselje Aleša Kaple 8A</w:t>
      </w:r>
      <w:r w:rsidR="00856E9F">
        <w:t xml:space="preserve">, </w:t>
      </w:r>
      <w:r w:rsidRPr="00BB391E">
        <w:t>Inženir strojništva</w:t>
      </w:r>
      <w:r w:rsidR="00856E9F">
        <w:t xml:space="preserve">, </w:t>
      </w:r>
      <w:r w:rsidRPr="00BB391E">
        <w:t>Vodja tehnologije in orodij</w:t>
      </w:r>
    </w:p>
    <w:p w14:paraId="3BCEC23E" w14:textId="77777777" w:rsidR="00856E9F" w:rsidRDefault="00BB391E" w:rsidP="00006D8F">
      <w:pPr>
        <w:pStyle w:val="Odstavekseznama"/>
        <w:numPr>
          <w:ilvl w:val="0"/>
          <w:numId w:val="19"/>
        </w:numPr>
      </w:pPr>
      <w:r w:rsidRPr="00BB391E">
        <w:t>Biljana Draksler</w:t>
      </w:r>
      <w:r w:rsidR="00856E9F">
        <w:t xml:space="preserve">, roj. </w:t>
      </w:r>
      <w:r w:rsidRPr="00BB391E">
        <w:t>27.10.1980</w:t>
      </w:r>
      <w:r w:rsidR="00856E9F">
        <w:t xml:space="preserve">, </w:t>
      </w:r>
      <w:r w:rsidRPr="00BB391E">
        <w:t>Trg Franca Kozarja 14</w:t>
      </w:r>
      <w:r w:rsidR="00856E9F">
        <w:t xml:space="preserve">, </w:t>
      </w:r>
      <w:r>
        <w:t>Hrastnik</w:t>
      </w:r>
      <w:r w:rsidR="00856E9F">
        <w:t xml:space="preserve">, </w:t>
      </w:r>
      <w:r w:rsidRPr="00BB391E">
        <w:t>Dipl. ekonomist</w:t>
      </w:r>
      <w:r w:rsidR="00856E9F">
        <w:t xml:space="preserve">, </w:t>
      </w:r>
      <w:r w:rsidRPr="00BB391E">
        <w:t>Spremljevalka gibalno oviranim otrokom</w:t>
      </w:r>
    </w:p>
    <w:p w14:paraId="05FEA509" w14:textId="77777777" w:rsidR="00856E9F" w:rsidRDefault="0029428F" w:rsidP="00006D8F">
      <w:pPr>
        <w:pStyle w:val="Odstavekseznama"/>
        <w:numPr>
          <w:ilvl w:val="0"/>
          <w:numId w:val="19"/>
        </w:numPr>
      </w:pPr>
      <w:r w:rsidRPr="0029428F">
        <w:t>Jože Kumar</w:t>
      </w:r>
      <w:r w:rsidR="00856E9F">
        <w:t xml:space="preserve">, roj. </w:t>
      </w:r>
      <w:r w:rsidRPr="0029428F">
        <w:t>20.03.1977</w:t>
      </w:r>
      <w:r w:rsidR="00856E9F">
        <w:t xml:space="preserve">, </w:t>
      </w:r>
      <w:r w:rsidRPr="0029428F">
        <w:t>Grča 29</w:t>
      </w:r>
      <w:r w:rsidR="00856E9F">
        <w:t xml:space="preserve">, Dol pri Hrastniku, </w:t>
      </w:r>
      <w:r w:rsidRPr="0029428F">
        <w:t>Elektrotehnik elektronik</w:t>
      </w:r>
      <w:r w:rsidR="00856E9F">
        <w:t xml:space="preserve">, </w:t>
      </w:r>
      <w:r w:rsidRPr="0029428F">
        <w:t>Tehnolog</w:t>
      </w:r>
    </w:p>
    <w:p w14:paraId="150DFBF3" w14:textId="77777777" w:rsidR="00856E9F" w:rsidRDefault="0029428F" w:rsidP="00006D8F">
      <w:pPr>
        <w:pStyle w:val="Odstavekseznama"/>
        <w:numPr>
          <w:ilvl w:val="0"/>
          <w:numId w:val="19"/>
        </w:numPr>
      </w:pPr>
      <w:r w:rsidRPr="0029428F">
        <w:t>Mateja Kumar</w:t>
      </w:r>
      <w:r w:rsidR="00856E9F">
        <w:t xml:space="preserve">, roj. </w:t>
      </w:r>
      <w:r w:rsidRPr="0029428F">
        <w:t>11.10.1969</w:t>
      </w:r>
      <w:r w:rsidR="00856E9F">
        <w:t xml:space="preserve">, </w:t>
      </w:r>
      <w:r w:rsidRPr="0029428F">
        <w:t>Grča 29</w:t>
      </w:r>
      <w:r w:rsidR="00856E9F">
        <w:t xml:space="preserve">, Dol pri Hrastniku, </w:t>
      </w:r>
      <w:r w:rsidRPr="0029428F">
        <w:t>Tekstilni konfekcionar</w:t>
      </w:r>
      <w:r w:rsidR="00856E9F">
        <w:t xml:space="preserve">, </w:t>
      </w:r>
      <w:r w:rsidRPr="0029428F">
        <w:t>Varnostnica</w:t>
      </w:r>
    </w:p>
    <w:p w14:paraId="54875D29" w14:textId="77777777" w:rsidR="00856E9F" w:rsidRDefault="0029428F" w:rsidP="00006D8F">
      <w:pPr>
        <w:pStyle w:val="Odstavekseznama"/>
        <w:numPr>
          <w:ilvl w:val="0"/>
          <w:numId w:val="19"/>
        </w:numPr>
      </w:pPr>
      <w:r w:rsidRPr="0029428F">
        <w:t>Branko Pepelnjak</w:t>
      </w:r>
      <w:r w:rsidR="00856E9F">
        <w:t xml:space="preserve">, roj. </w:t>
      </w:r>
      <w:r w:rsidRPr="0029428F">
        <w:t>22.08.1957</w:t>
      </w:r>
      <w:r w:rsidR="00856E9F">
        <w:t xml:space="preserve">, </w:t>
      </w:r>
      <w:r w:rsidRPr="0029428F">
        <w:t>Trg borcev NOB 16</w:t>
      </w:r>
      <w:r w:rsidR="00856E9F">
        <w:t xml:space="preserve">, Dol pri Hrastniku, </w:t>
      </w:r>
      <w:r w:rsidRPr="0029428F">
        <w:t>Ključavničar</w:t>
      </w:r>
      <w:r w:rsidR="00856E9F">
        <w:t xml:space="preserve">, </w:t>
      </w:r>
      <w:r w:rsidRPr="0029428F">
        <w:t>Upokojenec</w:t>
      </w:r>
    </w:p>
    <w:p w14:paraId="680DDD76" w14:textId="77777777" w:rsidR="00856E9F" w:rsidRDefault="0029428F" w:rsidP="00006D8F">
      <w:pPr>
        <w:pStyle w:val="Odstavekseznama"/>
        <w:numPr>
          <w:ilvl w:val="0"/>
          <w:numId w:val="19"/>
        </w:numPr>
      </w:pPr>
      <w:r w:rsidRPr="0029428F">
        <w:t>Simona Weber Goljuf</w:t>
      </w:r>
      <w:r w:rsidR="00856E9F">
        <w:t xml:space="preserve">, roj. </w:t>
      </w:r>
      <w:r w:rsidRPr="0029428F">
        <w:t>27.08.1967</w:t>
      </w:r>
      <w:r w:rsidR="00856E9F">
        <w:t xml:space="preserve">, </w:t>
      </w:r>
      <w:r w:rsidRPr="0029428F">
        <w:t>Log 24</w:t>
      </w:r>
      <w:r w:rsidR="00856E9F">
        <w:t>, H</w:t>
      </w:r>
      <w:r>
        <w:t>rastnik</w:t>
      </w:r>
      <w:r w:rsidR="00856E9F">
        <w:t xml:space="preserve">, </w:t>
      </w:r>
      <w:r w:rsidRPr="0029428F">
        <w:t>Profesor glasbe</w:t>
      </w:r>
      <w:r w:rsidR="00856E9F">
        <w:t xml:space="preserve">, </w:t>
      </w:r>
      <w:r w:rsidRPr="0029428F">
        <w:t>Učitelj glasbene umetnosti</w:t>
      </w:r>
    </w:p>
    <w:p w14:paraId="76F5E376" w14:textId="77777777" w:rsidR="00856E9F" w:rsidRDefault="006E5826" w:rsidP="00006D8F">
      <w:pPr>
        <w:pStyle w:val="Odstavekseznama"/>
        <w:numPr>
          <w:ilvl w:val="0"/>
          <w:numId w:val="19"/>
        </w:numPr>
      </w:pPr>
      <w:r w:rsidRPr="006E5826">
        <w:t xml:space="preserve">Timotej </w:t>
      </w:r>
      <w:proofErr w:type="spellStart"/>
      <w:r w:rsidRPr="006E5826">
        <w:t>Funkel</w:t>
      </w:r>
      <w:proofErr w:type="spellEnd"/>
      <w:r w:rsidR="00856E9F">
        <w:t xml:space="preserve">, roj. </w:t>
      </w:r>
      <w:r w:rsidRPr="006E5826">
        <w:t>16.09.1974</w:t>
      </w:r>
      <w:r w:rsidR="00856E9F">
        <w:t xml:space="preserve">, </w:t>
      </w:r>
      <w:r w:rsidRPr="006E5826">
        <w:t>Pot Hameršak Emila 20</w:t>
      </w:r>
      <w:r w:rsidR="00856E9F">
        <w:t xml:space="preserve">, Dol pri Hrastniku, </w:t>
      </w:r>
      <w:r w:rsidRPr="006E5826">
        <w:t>Inženir naravovarstva</w:t>
      </w:r>
      <w:r w:rsidR="00856E9F">
        <w:t xml:space="preserve">, </w:t>
      </w:r>
      <w:r w:rsidRPr="006E5826">
        <w:t>Višji policist kriminalist</w:t>
      </w:r>
    </w:p>
    <w:p w14:paraId="52241FC6" w14:textId="77777777" w:rsidR="00856E9F" w:rsidRDefault="006E5826" w:rsidP="00006D8F">
      <w:pPr>
        <w:pStyle w:val="Odstavekseznama"/>
        <w:numPr>
          <w:ilvl w:val="0"/>
          <w:numId w:val="19"/>
        </w:numPr>
      </w:pPr>
      <w:r w:rsidRPr="006E5826">
        <w:t xml:space="preserve">Anita </w:t>
      </w:r>
      <w:proofErr w:type="spellStart"/>
      <w:r w:rsidRPr="006E5826">
        <w:t>Kauzer</w:t>
      </w:r>
      <w:proofErr w:type="spellEnd"/>
      <w:r w:rsidR="00856E9F">
        <w:t xml:space="preserve">, roj. </w:t>
      </w:r>
      <w:r w:rsidRPr="006E5826">
        <w:t>18.02.1958</w:t>
      </w:r>
      <w:r w:rsidR="00856E9F">
        <w:t xml:space="preserve">, </w:t>
      </w:r>
      <w:r w:rsidRPr="006E5826">
        <w:t>Log 7</w:t>
      </w:r>
      <w:r w:rsidR="00856E9F">
        <w:t xml:space="preserve">, Hrastnik, </w:t>
      </w:r>
      <w:r w:rsidRPr="006E5826">
        <w:t>Gimnazijski maturant</w:t>
      </w:r>
      <w:r w:rsidR="00856E9F">
        <w:t xml:space="preserve">, </w:t>
      </w:r>
      <w:r w:rsidRPr="006E5826">
        <w:t>Upokojenka</w:t>
      </w:r>
    </w:p>
    <w:p w14:paraId="4EE3DD26" w14:textId="6FE4B983" w:rsidR="00856E9F" w:rsidRDefault="006E5826" w:rsidP="00006D8F">
      <w:pPr>
        <w:pStyle w:val="Odstavekseznama"/>
        <w:numPr>
          <w:ilvl w:val="0"/>
          <w:numId w:val="19"/>
        </w:numPr>
      </w:pPr>
      <w:r w:rsidRPr="006E5826">
        <w:t>Jani Medvešek</w:t>
      </w:r>
      <w:r w:rsidR="00856E9F">
        <w:t xml:space="preserve">, roj. </w:t>
      </w:r>
      <w:r w:rsidRPr="006E5826">
        <w:t>18.06.1980</w:t>
      </w:r>
      <w:r w:rsidR="00856E9F">
        <w:t xml:space="preserve">, </w:t>
      </w:r>
      <w:r w:rsidRPr="006E5826">
        <w:t>Na Selah 12</w:t>
      </w:r>
      <w:r w:rsidR="00856E9F">
        <w:t xml:space="preserve">, Dol pri Hrastniku, </w:t>
      </w:r>
      <w:r w:rsidRPr="006E5826">
        <w:t>Univ. dipl. novinar</w:t>
      </w:r>
      <w:r w:rsidR="00856E9F">
        <w:t xml:space="preserve">, </w:t>
      </w:r>
      <w:r w:rsidRPr="006E5826">
        <w:t>Direktor regionalne razvojne agencije</w:t>
      </w:r>
    </w:p>
    <w:p w14:paraId="16A7DC11" w14:textId="77777777" w:rsidR="00856E9F" w:rsidRDefault="006E5826" w:rsidP="00006D8F">
      <w:pPr>
        <w:pStyle w:val="Odstavekseznama"/>
        <w:numPr>
          <w:ilvl w:val="0"/>
          <w:numId w:val="19"/>
        </w:numPr>
      </w:pPr>
      <w:r w:rsidRPr="006E5826">
        <w:t xml:space="preserve">Bojana </w:t>
      </w:r>
      <w:proofErr w:type="spellStart"/>
      <w:r w:rsidRPr="006E5826">
        <w:t>Bauerheim</w:t>
      </w:r>
      <w:proofErr w:type="spellEnd"/>
      <w:r w:rsidR="00856E9F">
        <w:t xml:space="preserve">, roj. </w:t>
      </w:r>
      <w:r w:rsidR="007C474B" w:rsidRPr="007C474B">
        <w:t>13.01.1979</w:t>
      </w:r>
      <w:r w:rsidR="00856E9F">
        <w:t xml:space="preserve">, </w:t>
      </w:r>
      <w:r w:rsidR="007C474B" w:rsidRPr="007C474B">
        <w:t>Trg Franca Kozarja 20</w:t>
      </w:r>
      <w:r w:rsidR="00856E9F">
        <w:t xml:space="preserve">, </w:t>
      </w:r>
      <w:r w:rsidR="007C474B">
        <w:t>Hrastnik</w:t>
      </w:r>
      <w:r w:rsidR="00856E9F">
        <w:t xml:space="preserve">, </w:t>
      </w:r>
      <w:r w:rsidR="007C474B" w:rsidRPr="007C474B">
        <w:t>Dipl. marketinga</w:t>
      </w:r>
      <w:r w:rsidR="00856E9F">
        <w:t xml:space="preserve">, </w:t>
      </w:r>
      <w:r w:rsidR="007C474B" w:rsidRPr="007C474B">
        <w:t>Vodja Telekomovega centra</w:t>
      </w:r>
    </w:p>
    <w:p w14:paraId="40B222CF" w14:textId="77777777" w:rsidR="00856E9F" w:rsidRPr="00856E9F" w:rsidRDefault="00856E9F" w:rsidP="00502C5F">
      <w:pPr>
        <w:pStyle w:val="Odstavekseznama"/>
        <w:numPr>
          <w:ilvl w:val="0"/>
          <w:numId w:val="0"/>
        </w:numPr>
        <w:ind w:left="1701"/>
      </w:pPr>
    </w:p>
    <w:p w14:paraId="0CEE469B" w14:textId="77777777" w:rsidR="00AC675C" w:rsidRDefault="00AC675C" w:rsidP="00006D8F">
      <w:pPr>
        <w:pStyle w:val="Odstavekseznama"/>
      </w:pPr>
      <w:r>
        <w:t>Ime liste: LISTA GREGORJA PAJIĆA</w:t>
      </w:r>
    </w:p>
    <w:p w14:paraId="2C174EE6" w14:textId="77777777" w:rsidR="00041131" w:rsidRDefault="00041131" w:rsidP="00006D8F">
      <w:pPr>
        <w:pStyle w:val="Odstavekseznama"/>
        <w:numPr>
          <w:ilvl w:val="0"/>
          <w:numId w:val="20"/>
        </w:numPr>
      </w:pPr>
      <w:r>
        <w:t xml:space="preserve">Gregor Pajić, roj. </w:t>
      </w:r>
      <w:r w:rsidRPr="00041131">
        <w:t>07.02.1968</w:t>
      </w:r>
      <w:r>
        <w:t xml:space="preserve">, </w:t>
      </w:r>
      <w:r w:rsidRPr="00041131">
        <w:t>Trg Franca Kozarja 7, Hrastnik</w:t>
      </w:r>
      <w:r>
        <w:t xml:space="preserve">, </w:t>
      </w:r>
      <w:r w:rsidRPr="00041131">
        <w:t>Univ. dipl. ekonomist</w:t>
      </w:r>
      <w:r>
        <w:t xml:space="preserve">, </w:t>
      </w:r>
      <w:r w:rsidRPr="00041131">
        <w:t>Pomočnik direktorja za finance</w:t>
      </w:r>
    </w:p>
    <w:p w14:paraId="153A95F0" w14:textId="77777777" w:rsidR="00041131" w:rsidRDefault="00041131" w:rsidP="00006D8F">
      <w:pPr>
        <w:pStyle w:val="Odstavekseznama"/>
        <w:numPr>
          <w:ilvl w:val="0"/>
          <w:numId w:val="20"/>
        </w:numPr>
      </w:pPr>
      <w:r w:rsidRPr="00041131">
        <w:t>Silva Centrih</w:t>
      </w:r>
      <w:r>
        <w:t xml:space="preserve">, roj. </w:t>
      </w:r>
      <w:r w:rsidRPr="00041131">
        <w:t>21.11.1949</w:t>
      </w:r>
      <w:r>
        <w:t xml:space="preserve">, </w:t>
      </w:r>
      <w:r w:rsidRPr="00041131">
        <w:t>Trg Franca Kozarja 7, Hrastnik</w:t>
      </w:r>
      <w:r>
        <w:t xml:space="preserve">, </w:t>
      </w:r>
      <w:r w:rsidRPr="00041131">
        <w:t>Gostinec</w:t>
      </w:r>
      <w:r>
        <w:t xml:space="preserve">, Upokojenka </w:t>
      </w:r>
      <w:r w:rsidRPr="00041131">
        <w:t>Predsednica društva za preprečevanje osteoporoze Hrastnik</w:t>
      </w:r>
    </w:p>
    <w:p w14:paraId="0396DD80" w14:textId="77777777" w:rsidR="00D41B9F" w:rsidRDefault="00D41B9F" w:rsidP="00006D8F">
      <w:pPr>
        <w:pStyle w:val="Odstavekseznama"/>
        <w:numPr>
          <w:ilvl w:val="0"/>
          <w:numId w:val="20"/>
        </w:numPr>
      </w:pPr>
      <w:r w:rsidRPr="00D41B9F">
        <w:t>Borut Vladimir Pušnik</w:t>
      </w:r>
      <w:r>
        <w:t xml:space="preserve">, roj. </w:t>
      </w:r>
      <w:r w:rsidRPr="00D41B9F">
        <w:t>01.01.1969</w:t>
      </w:r>
      <w:r>
        <w:t xml:space="preserve">, </w:t>
      </w:r>
      <w:r w:rsidRPr="00D41B9F">
        <w:t>Marno 51</w:t>
      </w:r>
      <w:r>
        <w:t xml:space="preserve">, Dol pri Hrastniku, </w:t>
      </w:r>
      <w:r w:rsidRPr="00D41B9F">
        <w:t>Elektrotehnik</w:t>
      </w:r>
      <w:r>
        <w:t xml:space="preserve">, </w:t>
      </w:r>
      <w:r w:rsidRPr="00D41B9F">
        <w:t xml:space="preserve">direktor Okrepčevalnice </w:t>
      </w:r>
      <w:proofErr w:type="spellStart"/>
      <w:r w:rsidRPr="00D41B9F">
        <w:t>Gverk</w:t>
      </w:r>
      <w:proofErr w:type="spellEnd"/>
    </w:p>
    <w:p w14:paraId="4DBC2BA6" w14:textId="77777777" w:rsidR="00D41B9F" w:rsidRDefault="00D41B9F" w:rsidP="00006D8F">
      <w:pPr>
        <w:pStyle w:val="Odstavekseznama"/>
        <w:numPr>
          <w:ilvl w:val="0"/>
          <w:numId w:val="20"/>
        </w:numPr>
      </w:pPr>
      <w:r w:rsidRPr="00D41B9F">
        <w:t xml:space="preserve">Jasmina </w:t>
      </w:r>
      <w:proofErr w:type="spellStart"/>
      <w:r w:rsidRPr="00D41B9F">
        <w:t>Hrstić</w:t>
      </w:r>
      <w:proofErr w:type="spellEnd"/>
      <w:r>
        <w:t xml:space="preserve">, roj. </w:t>
      </w:r>
      <w:r w:rsidRPr="00D41B9F">
        <w:t>13.02.1986</w:t>
      </w:r>
      <w:r>
        <w:t xml:space="preserve">, </w:t>
      </w:r>
      <w:r w:rsidRPr="00D41B9F">
        <w:t>Log 21, Hrastnik</w:t>
      </w:r>
      <w:r>
        <w:t xml:space="preserve">, </w:t>
      </w:r>
      <w:r w:rsidRPr="00D41B9F">
        <w:t>Dipl. marketinga</w:t>
      </w:r>
      <w:r>
        <w:t xml:space="preserve">, </w:t>
      </w:r>
      <w:r w:rsidRPr="00D41B9F">
        <w:t>Sekretarka Rdečega križa Slovenije OZ Hrastnik</w:t>
      </w:r>
    </w:p>
    <w:p w14:paraId="46E36954" w14:textId="77777777" w:rsidR="00BB13DB" w:rsidRPr="00D41B9F" w:rsidRDefault="00BB13DB" w:rsidP="00006D8F">
      <w:pPr>
        <w:pStyle w:val="Odstavekseznama"/>
        <w:numPr>
          <w:ilvl w:val="0"/>
          <w:numId w:val="20"/>
        </w:numPr>
      </w:pPr>
      <w:r w:rsidRPr="00D41B9F">
        <w:t>Vladimir Pušnik</w:t>
      </w:r>
      <w:r>
        <w:t xml:space="preserve">, roj. </w:t>
      </w:r>
      <w:r w:rsidRPr="00D41B9F">
        <w:t>22.03.1946</w:t>
      </w:r>
      <w:r>
        <w:t>,</w:t>
      </w:r>
      <w:r w:rsidRPr="00D41B9F">
        <w:t xml:space="preserve"> Prapretno pri Hrastniku - del 46</w:t>
      </w:r>
      <w:r>
        <w:t xml:space="preserve">, Hrastnik, </w:t>
      </w:r>
      <w:r w:rsidRPr="00D41B9F">
        <w:t>Strojni kovinar delovodja</w:t>
      </w:r>
      <w:r>
        <w:t>,</w:t>
      </w:r>
      <w:r w:rsidRPr="00D41B9F">
        <w:t xml:space="preserve"> Upokojenec</w:t>
      </w:r>
    </w:p>
    <w:p w14:paraId="1D4C962E" w14:textId="77777777" w:rsidR="00D41B9F" w:rsidRDefault="00D41B9F" w:rsidP="00006D8F">
      <w:pPr>
        <w:pStyle w:val="Odstavekseznama"/>
        <w:numPr>
          <w:ilvl w:val="0"/>
          <w:numId w:val="20"/>
        </w:numPr>
      </w:pPr>
      <w:r w:rsidRPr="00D41B9F">
        <w:lastRenderedPageBreak/>
        <w:t>Maša Horvat</w:t>
      </w:r>
      <w:r>
        <w:t xml:space="preserve">, roj. </w:t>
      </w:r>
      <w:r w:rsidRPr="00D41B9F">
        <w:t>02.06.1994</w:t>
      </w:r>
      <w:r>
        <w:t>,</w:t>
      </w:r>
      <w:r w:rsidRPr="00D41B9F">
        <w:t xml:space="preserve"> </w:t>
      </w:r>
      <w:proofErr w:type="spellStart"/>
      <w:r w:rsidRPr="00D41B9F">
        <w:t>Veličkova</w:t>
      </w:r>
      <w:proofErr w:type="spellEnd"/>
      <w:r w:rsidRPr="00D41B9F">
        <w:t xml:space="preserve"> cesta 40</w:t>
      </w:r>
      <w:r>
        <w:t xml:space="preserve">, Hrastnik, </w:t>
      </w:r>
      <w:r w:rsidRPr="00D41B9F">
        <w:t xml:space="preserve">Dipl. </w:t>
      </w:r>
      <w:proofErr w:type="spellStart"/>
      <w:r w:rsidRPr="00D41B9F">
        <w:t>varstvoslovka</w:t>
      </w:r>
      <w:proofErr w:type="spellEnd"/>
      <w:r>
        <w:t>,</w:t>
      </w:r>
      <w:r w:rsidRPr="00D41B9F">
        <w:t xml:space="preserve"> Poslovna sekretarka</w:t>
      </w:r>
    </w:p>
    <w:p w14:paraId="1E2A344F" w14:textId="77777777" w:rsidR="00D41B9F" w:rsidRPr="00D41B9F" w:rsidRDefault="00BB13DB" w:rsidP="00006D8F">
      <w:pPr>
        <w:pStyle w:val="Odstavekseznama"/>
        <w:numPr>
          <w:ilvl w:val="0"/>
          <w:numId w:val="20"/>
        </w:numPr>
      </w:pPr>
      <w:r w:rsidRPr="00BB13DB">
        <w:t>Franc Blaznik</w:t>
      </w:r>
      <w:r w:rsidR="00D41B9F">
        <w:t xml:space="preserve">, roj. </w:t>
      </w:r>
      <w:r w:rsidRPr="00BB13DB">
        <w:t>20.11.1950</w:t>
      </w:r>
      <w:r w:rsidR="00D41B9F">
        <w:t>,</w:t>
      </w:r>
      <w:r w:rsidR="00D41B9F" w:rsidRPr="00D41B9F">
        <w:t xml:space="preserve"> </w:t>
      </w:r>
      <w:r w:rsidRPr="00BB13DB">
        <w:t>Čeče - del 68</w:t>
      </w:r>
      <w:r w:rsidR="00D41B9F">
        <w:t xml:space="preserve">, Hrastnik, </w:t>
      </w:r>
      <w:r w:rsidR="00D41B9F" w:rsidRPr="00D41B9F">
        <w:t>Strojni kovinar delovodja</w:t>
      </w:r>
      <w:r w:rsidR="00D41B9F">
        <w:t>,</w:t>
      </w:r>
      <w:r w:rsidR="00D41B9F" w:rsidRPr="00D41B9F">
        <w:t xml:space="preserve"> Upokojenec</w:t>
      </w:r>
    </w:p>
    <w:p w14:paraId="54258D1F" w14:textId="77777777" w:rsidR="00D41B9F" w:rsidRPr="00D41B9F" w:rsidRDefault="00BB13DB" w:rsidP="00006D8F">
      <w:pPr>
        <w:pStyle w:val="Odstavekseznama"/>
        <w:numPr>
          <w:ilvl w:val="0"/>
          <w:numId w:val="20"/>
        </w:numPr>
      </w:pPr>
      <w:r w:rsidRPr="00BB13DB">
        <w:t>Nika Zavrašek</w:t>
      </w:r>
      <w:r w:rsidR="00D41B9F">
        <w:t xml:space="preserve">, roj. </w:t>
      </w:r>
      <w:r w:rsidRPr="00BB13DB">
        <w:t>24.04.1993</w:t>
      </w:r>
      <w:r w:rsidR="00D41B9F">
        <w:t>,</w:t>
      </w:r>
      <w:r w:rsidR="00D41B9F" w:rsidRPr="00D41B9F">
        <w:t xml:space="preserve"> </w:t>
      </w:r>
      <w:r w:rsidRPr="00BB13DB">
        <w:t>Naselje Aleša Kaple 7A</w:t>
      </w:r>
      <w:r w:rsidR="00D41B9F">
        <w:t xml:space="preserve">, Hrastnik, </w:t>
      </w:r>
      <w:r w:rsidRPr="00BB13DB">
        <w:t>Dipl. medicinska sestra</w:t>
      </w:r>
      <w:r w:rsidR="00D41B9F">
        <w:t>,</w:t>
      </w:r>
      <w:r w:rsidR="00D41B9F" w:rsidRPr="00D41B9F">
        <w:t xml:space="preserve"> </w:t>
      </w:r>
      <w:r w:rsidRPr="00BB13DB">
        <w:t>Diplomirana medicinska sestra v urgentni dejavnosti</w:t>
      </w:r>
    </w:p>
    <w:p w14:paraId="3FA3B09C" w14:textId="77777777" w:rsidR="00D41B9F" w:rsidRPr="00D41B9F" w:rsidRDefault="00BB13DB" w:rsidP="00006D8F">
      <w:pPr>
        <w:pStyle w:val="Odstavekseznama"/>
        <w:numPr>
          <w:ilvl w:val="0"/>
          <w:numId w:val="20"/>
        </w:numPr>
      </w:pPr>
      <w:r w:rsidRPr="00BB13DB">
        <w:t>Karl Medved</w:t>
      </w:r>
      <w:r w:rsidR="00D41B9F">
        <w:t xml:space="preserve">, roj. </w:t>
      </w:r>
      <w:r w:rsidRPr="00BB13DB">
        <w:t>19.03.1942</w:t>
      </w:r>
      <w:r w:rsidR="00D41B9F">
        <w:t>,</w:t>
      </w:r>
      <w:r w:rsidR="00D41B9F" w:rsidRPr="00D41B9F">
        <w:t xml:space="preserve"> </w:t>
      </w:r>
      <w:r w:rsidRPr="00BB13DB">
        <w:t>Podkraj 92</w:t>
      </w:r>
      <w:r w:rsidR="00D41B9F">
        <w:t xml:space="preserve">, Hrastnik, </w:t>
      </w:r>
      <w:r w:rsidRPr="00BB13DB">
        <w:t>Steklar pihalec</w:t>
      </w:r>
      <w:r w:rsidR="00D41B9F">
        <w:t>,</w:t>
      </w:r>
      <w:r w:rsidR="00D41B9F" w:rsidRPr="00D41B9F">
        <w:t xml:space="preserve"> </w:t>
      </w:r>
      <w:r w:rsidRPr="00BB13DB">
        <w:t>Upokojenec, Predsednik ribiške družine Hrastnik</w:t>
      </w:r>
    </w:p>
    <w:p w14:paraId="05BB1C0E" w14:textId="77777777" w:rsidR="00D41B9F" w:rsidRPr="00D41B9F" w:rsidRDefault="00BB13DB" w:rsidP="00006D8F">
      <w:pPr>
        <w:pStyle w:val="Odstavekseznama"/>
        <w:numPr>
          <w:ilvl w:val="0"/>
          <w:numId w:val="20"/>
        </w:numPr>
      </w:pPr>
      <w:r w:rsidRPr="00BB13DB">
        <w:t xml:space="preserve">Blaženka </w:t>
      </w:r>
      <w:proofErr w:type="spellStart"/>
      <w:r w:rsidRPr="00BB13DB">
        <w:t>Šardi</w:t>
      </w:r>
      <w:proofErr w:type="spellEnd"/>
      <w:r w:rsidR="00D41B9F">
        <w:t xml:space="preserve">, roj. </w:t>
      </w:r>
      <w:r w:rsidRPr="00BB13DB">
        <w:t>20.02.1981</w:t>
      </w:r>
      <w:r w:rsidR="00D41B9F">
        <w:t>,</w:t>
      </w:r>
      <w:r w:rsidR="00D41B9F" w:rsidRPr="00D41B9F">
        <w:t xml:space="preserve"> </w:t>
      </w:r>
      <w:r w:rsidRPr="00BB13DB">
        <w:t>Čeče - del 57</w:t>
      </w:r>
      <w:r w:rsidR="00D41B9F">
        <w:t xml:space="preserve">, Hrastnik, </w:t>
      </w:r>
      <w:r w:rsidRPr="00BB13DB">
        <w:t>Ekonomski tehnik</w:t>
      </w:r>
      <w:r w:rsidR="00D41B9F">
        <w:t>,</w:t>
      </w:r>
      <w:r w:rsidR="00D41B9F" w:rsidRPr="00D41B9F">
        <w:t xml:space="preserve"> </w:t>
      </w:r>
      <w:r w:rsidRPr="00BB13DB">
        <w:t>Sodni zapisnikar</w:t>
      </w:r>
    </w:p>
    <w:p w14:paraId="762FEE38" w14:textId="77777777" w:rsidR="00D41B9F" w:rsidRPr="00D41B9F" w:rsidRDefault="00BB13DB" w:rsidP="00006D8F">
      <w:pPr>
        <w:pStyle w:val="Odstavekseznama"/>
        <w:numPr>
          <w:ilvl w:val="0"/>
          <w:numId w:val="20"/>
        </w:numPr>
      </w:pPr>
      <w:r w:rsidRPr="00BB13DB">
        <w:t>Ines Milič</w:t>
      </w:r>
      <w:r w:rsidR="00D41B9F">
        <w:t xml:space="preserve">, roj. </w:t>
      </w:r>
      <w:r w:rsidRPr="00BB13DB">
        <w:t>14.05.1983</w:t>
      </w:r>
      <w:r w:rsidR="00D41B9F">
        <w:t>,</w:t>
      </w:r>
      <w:r w:rsidR="00D41B9F" w:rsidRPr="00D41B9F">
        <w:t xml:space="preserve"> </w:t>
      </w:r>
      <w:r w:rsidRPr="00BB13DB">
        <w:t>Novi dom 60</w:t>
      </w:r>
      <w:r w:rsidR="00D41B9F">
        <w:t xml:space="preserve">, Hrastnik, </w:t>
      </w:r>
      <w:r w:rsidRPr="00BB13DB">
        <w:t>Dipl. ekonomistka</w:t>
      </w:r>
      <w:r w:rsidR="00D41B9F">
        <w:t>,</w:t>
      </w:r>
      <w:r w:rsidR="00D41B9F" w:rsidRPr="00D41B9F">
        <w:t xml:space="preserve"> </w:t>
      </w:r>
      <w:r w:rsidRPr="00BB13DB">
        <w:t>Finančnica</w:t>
      </w:r>
    </w:p>
    <w:p w14:paraId="27D2CFD5" w14:textId="77777777" w:rsidR="00D41B9F" w:rsidRPr="00D41B9F" w:rsidRDefault="00BB13DB" w:rsidP="00006D8F">
      <w:pPr>
        <w:pStyle w:val="Odstavekseznama"/>
        <w:numPr>
          <w:ilvl w:val="0"/>
          <w:numId w:val="20"/>
        </w:numPr>
      </w:pPr>
      <w:r w:rsidRPr="00BB13DB">
        <w:t xml:space="preserve">Edvard </w:t>
      </w:r>
      <w:proofErr w:type="spellStart"/>
      <w:r w:rsidRPr="00BB13DB">
        <w:t>Vecko</w:t>
      </w:r>
      <w:proofErr w:type="spellEnd"/>
      <w:r w:rsidR="00D41B9F">
        <w:t xml:space="preserve">, roj. </w:t>
      </w:r>
      <w:r w:rsidRPr="00BB13DB">
        <w:t>29.10.1944</w:t>
      </w:r>
      <w:r w:rsidR="00D41B9F">
        <w:t>,</w:t>
      </w:r>
      <w:r w:rsidR="00D41B9F" w:rsidRPr="00D41B9F">
        <w:t xml:space="preserve"> </w:t>
      </w:r>
      <w:r w:rsidRPr="00BB13DB">
        <w:t>Čeče - del 103</w:t>
      </w:r>
      <w:r w:rsidR="00D41B9F">
        <w:t xml:space="preserve">, Hrastnik, </w:t>
      </w:r>
      <w:r w:rsidRPr="00BB13DB">
        <w:t>Osnovna šola</w:t>
      </w:r>
      <w:r w:rsidR="00D41B9F">
        <w:t>,</w:t>
      </w:r>
      <w:r w:rsidR="00D41B9F" w:rsidRPr="00D41B9F">
        <w:t xml:space="preserve"> </w:t>
      </w:r>
      <w:r w:rsidRPr="00BB13DB">
        <w:t>Upokojenec, častni občan občine Hrastnik</w:t>
      </w:r>
    </w:p>
    <w:p w14:paraId="5D7BF106" w14:textId="77777777" w:rsidR="00D41B9F" w:rsidRPr="00D41B9F" w:rsidRDefault="00BB13DB" w:rsidP="00006D8F">
      <w:pPr>
        <w:pStyle w:val="Odstavekseznama"/>
        <w:numPr>
          <w:ilvl w:val="0"/>
          <w:numId w:val="20"/>
        </w:numPr>
      </w:pPr>
      <w:r w:rsidRPr="00BB13DB">
        <w:t xml:space="preserve">Milena </w:t>
      </w:r>
      <w:proofErr w:type="spellStart"/>
      <w:r w:rsidRPr="00BB13DB">
        <w:t>Meterc</w:t>
      </w:r>
      <w:proofErr w:type="spellEnd"/>
      <w:r w:rsidR="00D41B9F">
        <w:t xml:space="preserve">, roj. </w:t>
      </w:r>
      <w:r w:rsidRPr="00BB13DB">
        <w:t>27.11.1949</w:t>
      </w:r>
      <w:r w:rsidR="00D41B9F">
        <w:t>,</w:t>
      </w:r>
      <w:r w:rsidR="00D41B9F" w:rsidRPr="00D41B9F">
        <w:t xml:space="preserve"> </w:t>
      </w:r>
      <w:r w:rsidRPr="00BB13DB">
        <w:t>Prapretno pri Hrastniku - del 28</w:t>
      </w:r>
      <w:r w:rsidR="00D41B9F">
        <w:t xml:space="preserve">, Hrastnik, </w:t>
      </w:r>
      <w:r w:rsidRPr="00BB13DB">
        <w:t>Pomočnica vzgojiteljice</w:t>
      </w:r>
      <w:r w:rsidR="00D41B9F">
        <w:t>,</w:t>
      </w:r>
      <w:r w:rsidR="00D41B9F" w:rsidRPr="00D41B9F">
        <w:t xml:space="preserve"> </w:t>
      </w:r>
      <w:r>
        <w:t>Upokojenka</w:t>
      </w:r>
    </w:p>
    <w:p w14:paraId="76DA5A6E" w14:textId="77777777" w:rsidR="00D41B9F" w:rsidRPr="00D41B9F" w:rsidRDefault="00851DDE" w:rsidP="00006D8F">
      <w:pPr>
        <w:pStyle w:val="Odstavekseznama"/>
        <w:numPr>
          <w:ilvl w:val="0"/>
          <w:numId w:val="20"/>
        </w:numPr>
      </w:pPr>
      <w:r w:rsidRPr="00851DDE">
        <w:t xml:space="preserve">Vesna </w:t>
      </w:r>
      <w:proofErr w:type="spellStart"/>
      <w:r w:rsidRPr="00851DDE">
        <w:t>Kandolf</w:t>
      </w:r>
      <w:proofErr w:type="spellEnd"/>
      <w:r w:rsidR="00D41B9F">
        <w:t xml:space="preserve">, roj. </w:t>
      </w:r>
      <w:r w:rsidRPr="00851DDE">
        <w:t>16.03.1973</w:t>
      </w:r>
      <w:r w:rsidR="00D41B9F">
        <w:t>,</w:t>
      </w:r>
      <w:r w:rsidR="00D41B9F" w:rsidRPr="00D41B9F">
        <w:t xml:space="preserve"> </w:t>
      </w:r>
      <w:r w:rsidRPr="00851DDE">
        <w:t>Partizanska cesta 58</w:t>
      </w:r>
      <w:r w:rsidR="00D41B9F">
        <w:t xml:space="preserve">, </w:t>
      </w:r>
      <w:r w:rsidR="00AB2D5B">
        <w:t xml:space="preserve">Dol pri </w:t>
      </w:r>
      <w:r w:rsidR="00D41B9F">
        <w:t>Hrastnik</w:t>
      </w:r>
      <w:r w:rsidR="00AB2D5B">
        <w:t>u</w:t>
      </w:r>
      <w:r w:rsidR="00D41B9F">
        <w:t xml:space="preserve">, </w:t>
      </w:r>
      <w:r w:rsidRPr="00851DDE">
        <w:t>Srednja trgovska šola</w:t>
      </w:r>
      <w:r w:rsidR="00D41B9F">
        <w:t>,</w:t>
      </w:r>
      <w:r w:rsidR="00D41B9F" w:rsidRPr="00D41B9F">
        <w:t xml:space="preserve"> </w:t>
      </w:r>
      <w:r w:rsidRPr="00851DDE">
        <w:t>Prodajalka</w:t>
      </w:r>
    </w:p>
    <w:p w14:paraId="31CC1357" w14:textId="77777777" w:rsidR="00D41B9F" w:rsidRPr="00D41B9F" w:rsidRDefault="00851DDE" w:rsidP="00006D8F">
      <w:pPr>
        <w:pStyle w:val="Odstavekseznama"/>
        <w:numPr>
          <w:ilvl w:val="0"/>
          <w:numId w:val="20"/>
        </w:numPr>
      </w:pPr>
      <w:r w:rsidRPr="00851DDE">
        <w:t>Janez Roglič</w:t>
      </w:r>
      <w:r w:rsidR="00D41B9F">
        <w:t xml:space="preserve">, roj. </w:t>
      </w:r>
      <w:r w:rsidR="0092246E" w:rsidRPr="0092246E">
        <w:t>16.07.1965</w:t>
      </w:r>
      <w:r w:rsidR="00D41B9F">
        <w:t>,</w:t>
      </w:r>
      <w:r w:rsidR="00D41B9F" w:rsidRPr="00D41B9F">
        <w:t xml:space="preserve"> </w:t>
      </w:r>
      <w:r w:rsidR="00E54838">
        <w:t>Novi log 7B</w:t>
      </w:r>
      <w:r w:rsidR="00D41B9F">
        <w:t xml:space="preserve">, Hrastnik, </w:t>
      </w:r>
      <w:r w:rsidR="0092246E" w:rsidRPr="0092246E">
        <w:t>Trgovski tehnik</w:t>
      </w:r>
      <w:r w:rsidR="00D41B9F">
        <w:t>,</w:t>
      </w:r>
      <w:r w:rsidR="00D41B9F" w:rsidRPr="00D41B9F">
        <w:t xml:space="preserve"> </w:t>
      </w:r>
      <w:r w:rsidR="0092246E" w:rsidRPr="0092246E">
        <w:t>Komisionar</w:t>
      </w:r>
    </w:p>
    <w:p w14:paraId="7D0EC14D" w14:textId="77777777" w:rsidR="00D41B9F" w:rsidRPr="00D41B9F" w:rsidRDefault="0092246E" w:rsidP="00006D8F">
      <w:pPr>
        <w:pStyle w:val="Odstavekseznama"/>
        <w:numPr>
          <w:ilvl w:val="0"/>
          <w:numId w:val="20"/>
        </w:numPr>
      </w:pPr>
      <w:r w:rsidRPr="0092246E">
        <w:t>Tina Klanjšek</w:t>
      </w:r>
      <w:r w:rsidR="00D41B9F">
        <w:t xml:space="preserve">, roj. </w:t>
      </w:r>
      <w:r w:rsidRPr="0092246E">
        <w:t>21.07.1983</w:t>
      </w:r>
      <w:r w:rsidR="00D41B9F">
        <w:t>,</w:t>
      </w:r>
      <w:r w:rsidR="00D41B9F" w:rsidRPr="00D41B9F">
        <w:t xml:space="preserve"> </w:t>
      </w:r>
      <w:r w:rsidRPr="0092246E">
        <w:t>Trg Franca Kozarja 14A</w:t>
      </w:r>
      <w:r w:rsidR="00D41B9F">
        <w:t xml:space="preserve">, Hrastnik, </w:t>
      </w:r>
      <w:r w:rsidRPr="0092246E">
        <w:t>Osnovna šola</w:t>
      </w:r>
      <w:r w:rsidR="00D41B9F">
        <w:t>,</w:t>
      </w:r>
      <w:r w:rsidR="00D41B9F" w:rsidRPr="00D41B9F">
        <w:t xml:space="preserve"> </w:t>
      </w:r>
      <w:r w:rsidRPr="0092246E">
        <w:t>Osebni asistent</w:t>
      </w:r>
    </w:p>
    <w:p w14:paraId="3A1A98DD" w14:textId="77777777" w:rsidR="00D41B9F" w:rsidRPr="00D41B9F" w:rsidRDefault="00F41A22" w:rsidP="00006D8F">
      <w:pPr>
        <w:pStyle w:val="Odstavekseznama"/>
        <w:numPr>
          <w:ilvl w:val="0"/>
          <w:numId w:val="20"/>
        </w:numPr>
      </w:pPr>
      <w:r w:rsidRPr="00F41A22">
        <w:t>Sonja Gričar</w:t>
      </w:r>
      <w:r w:rsidR="00D41B9F">
        <w:t xml:space="preserve">, roj. </w:t>
      </w:r>
      <w:r w:rsidRPr="00F41A22">
        <w:t>14.10.1961</w:t>
      </w:r>
      <w:r w:rsidR="00D41B9F">
        <w:t>,</w:t>
      </w:r>
      <w:r w:rsidR="00D41B9F" w:rsidRPr="00D41B9F">
        <w:t xml:space="preserve"> </w:t>
      </w:r>
      <w:r w:rsidRPr="00F41A22">
        <w:t>Novi log 19E</w:t>
      </w:r>
      <w:r w:rsidR="00D41B9F">
        <w:t xml:space="preserve">, Hrastnik, </w:t>
      </w:r>
      <w:r w:rsidRPr="00F41A22">
        <w:t>Univ. dipl. družboslovka</w:t>
      </w:r>
      <w:r w:rsidR="00D41B9F">
        <w:t>,</w:t>
      </w:r>
      <w:r w:rsidR="00D41B9F" w:rsidRPr="00D41B9F">
        <w:t xml:space="preserve"> </w:t>
      </w:r>
      <w:r w:rsidRPr="00F41A22">
        <w:t>Strokovna sodelavka</w:t>
      </w:r>
    </w:p>
    <w:p w14:paraId="296733B9" w14:textId="77777777" w:rsidR="00D41B9F" w:rsidRPr="00D41B9F" w:rsidRDefault="00F41A22" w:rsidP="00006D8F">
      <w:pPr>
        <w:pStyle w:val="Odstavekseznama"/>
        <w:numPr>
          <w:ilvl w:val="0"/>
          <w:numId w:val="20"/>
        </w:numPr>
      </w:pPr>
      <w:r w:rsidRPr="00F41A22">
        <w:t>Gregor Pajić</w:t>
      </w:r>
      <w:r w:rsidR="00D41B9F">
        <w:t xml:space="preserve">, roj. </w:t>
      </w:r>
      <w:r w:rsidRPr="00F41A22">
        <w:t>30.05.2002</w:t>
      </w:r>
      <w:r w:rsidR="00D41B9F">
        <w:t>,</w:t>
      </w:r>
      <w:r w:rsidR="00D41B9F" w:rsidRPr="00D41B9F">
        <w:t xml:space="preserve"> Prapretno pri Hrastniku - del 46</w:t>
      </w:r>
      <w:r w:rsidR="00D41B9F">
        <w:t xml:space="preserve">, Hrastnik, </w:t>
      </w:r>
      <w:r w:rsidRPr="00F41A22">
        <w:t>Ekonomski tehnik</w:t>
      </w:r>
      <w:r w:rsidR="00D41B9F">
        <w:t>,</w:t>
      </w:r>
      <w:r>
        <w:t xml:space="preserve"> </w:t>
      </w:r>
      <w:r w:rsidRPr="00F41A22">
        <w:t>Operater oblaganja</w:t>
      </w:r>
    </w:p>
    <w:p w14:paraId="77380716" w14:textId="2D2DCFE1" w:rsidR="00D41B9F" w:rsidRPr="00F41A22" w:rsidRDefault="00D41B9F" w:rsidP="00F41A22">
      <w:pPr>
        <w:tabs>
          <w:tab w:val="left" w:pos="3111"/>
        </w:tabs>
        <w:ind w:left="360"/>
        <w:rPr>
          <w:b/>
        </w:rPr>
      </w:pPr>
    </w:p>
    <w:p w14:paraId="3B74D0C0" w14:textId="518CAA94" w:rsidR="00AC675C" w:rsidRDefault="00115383" w:rsidP="00006D8F">
      <w:pPr>
        <w:pStyle w:val="Odstavekseznama"/>
      </w:pPr>
      <w:r>
        <w:rPr>
          <w:noProof/>
          <w:lang w:eastAsia="sl-SI"/>
        </w:rPr>
        <w:drawing>
          <wp:anchor distT="0" distB="0" distL="114300" distR="114300" simplePos="0" relativeHeight="251662848" behindDoc="0" locked="0" layoutInCell="1" allowOverlap="1" wp14:anchorId="3EB58A3F" wp14:editId="7BC06469">
            <wp:simplePos x="0" y="0"/>
            <wp:positionH relativeFrom="column">
              <wp:posOffset>381635</wp:posOffset>
            </wp:positionH>
            <wp:positionV relativeFrom="paragraph">
              <wp:posOffset>-29210</wp:posOffset>
            </wp:positionV>
            <wp:extent cx="570841" cy="235585"/>
            <wp:effectExtent l="0" t="0" r="1270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1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75C">
        <w:t>Ime liste: NOVA SLOV</w:t>
      </w:r>
      <w:r w:rsidR="00B71C1F">
        <w:t>E</w:t>
      </w:r>
      <w:r w:rsidR="00AC675C">
        <w:t>NIJA – KRŠČAN</w:t>
      </w:r>
      <w:r w:rsidR="005D1DCE">
        <w:t>SK</w:t>
      </w:r>
      <w:r w:rsidR="00AC675C">
        <w:t>I DEMOKRATI</w:t>
      </w:r>
    </w:p>
    <w:p w14:paraId="0B793609" w14:textId="77777777" w:rsidR="00E05279" w:rsidRDefault="00E05279" w:rsidP="00006D8F">
      <w:pPr>
        <w:pStyle w:val="Odstavekseznama"/>
        <w:numPr>
          <w:ilvl w:val="0"/>
          <w:numId w:val="21"/>
        </w:numPr>
      </w:pPr>
      <w:r>
        <w:t xml:space="preserve">Alojz Čebin, roj. </w:t>
      </w:r>
      <w:r w:rsidRPr="00E05279">
        <w:t>02.06.1951</w:t>
      </w:r>
      <w:r>
        <w:t xml:space="preserve">, </w:t>
      </w:r>
      <w:r w:rsidRPr="00E05279">
        <w:t>Šavna Peč 9</w:t>
      </w:r>
      <w:r>
        <w:t xml:space="preserve">, Hrastnik, </w:t>
      </w:r>
      <w:r w:rsidRPr="00E05279">
        <w:t>Elektrotehnik</w:t>
      </w:r>
      <w:r>
        <w:t xml:space="preserve">, </w:t>
      </w:r>
      <w:r w:rsidRPr="00E05279">
        <w:t>Upokojenec</w:t>
      </w:r>
    </w:p>
    <w:p w14:paraId="441ABA68" w14:textId="77777777" w:rsidR="00E05279" w:rsidRDefault="00E05279" w:rsidP="00006D8F">
      <w:pPr>
        <w:pStyle w:val="Odstavekseznama"/>
        <w:numPr>
          <w:ilvl w:val="0"/>
          <w:numId w:val="21"/>
        </w:numPr>
      </w:pPr>
      <w:r w:rsidRPr="00E05279">
        <w:t>Jasmina Pavlič</w:t>
      </w:r>
      <w:r>
        <w:t xml:space="preserve">, roj. </w:t>
      </w:r>
      <w:r w:rsidRPr="00E05279">
        <w:t>07.10.1983</w:t>
      </w:r>
      <w:r>
        <w:t xml:space="preserve">, </w:t>
      </w:r>
      <w:r w:rsidRPr="00E05279">
        <w:t>Cesta 3. julija 1A, Hrastnik</w:t>
      </w:r>
      <w:r>
        <w:t xml:space="preserve">, </w:t>
      </w:r>
      <w:r w:rsidRPr="00E05279">
        <w:t>Univ. dipl. ing. živilske tehnologije</w:t>
      </w:r>
      <w:r>
        <w:t xml:space="preserve">, </w:t>
      </w:r>
      <w:r w:rsidRPr="00E05279">
        <w:t>Živilski tehnolog</w:t>
      </w:r>
    </w:p>
    <w:p w14:paraId="506DF807" w14:textId="77777777" w:rsidR="00E05279" w:rsidRDefault="00E05279" w:rsidP="00006D8F">
      <w:pPr>
        <w:pStyle w:val="Odstavekseznama"/>
        <w:numPr>
          <w:ilvl w:val="0"/>
          <w:numId w:val="21"/>
        </w:numPr>
      </w:pPr>
      <w:r w:rsidRPr="00E05279">
        <w:t>Kristjan Rihter</w:t>
      </w:r>
      <w:r>
        <w:t xml:space="preserve">, roj. </w:t>
      </w:r>
      <w:r w:rsidRPr="00E05279">
        <w:t>13.12.1982</w:t>
      </w:r>
      <w:r>
        <w:t xml:space="preserve">, </w:t>
      </w:r>
      <w:r w:rsidRPr="00E05279">
        <w:t>Cesta 3. julija 1B</w:t>
      </w:r>
      <w:r>
        <w:t xml:space="preserve">, Hrastnik, </w:t>
      </w:r>
      <w:r w:rsidRPr="00E05279">
        <w:t>Komercialist</w:t>
      </w:r>
      <w:r>
        <w:t xml:space="preserve">, </w:t>
      </w:r>
      <w:r w:rsidRPr="00E05279">
        <w:t>Vodja izmene, vzdrževalec</w:t>
      </w:r>
    </w:p>
    <w:p w14:paraId="25D112FD" w14:textId="77777777" w:rsidR="00E05279" w:rsidRDefault="00E05279" w:rsidP="00006D8F">
      <w:pPr>
        <w:pStyle w:val="Odstavekseznama"/>
        <w:numPr>
          <w:ilvl w:val="0"/>
          <w:numId w:val="21"/>
        </w:numPr>
      </w:pPr>
      <w:r w:rsidRPr="00E05279">
        <w:t>Doroteja Štepec</w:t>
      </w:r>
      <w:r>
        <w:t xml:space="preserve">, roj. </w:t>
      </w:r>
      <w:r w:rsidRPr="00E05279">
        <w:t>16.06.1975</w:t>
      </w:r>
      <w:r>
        <w:t xml:space="preserve">, </w:t>
      </w:r>
      <w:r w:rsidRPr="00E05279">
        <w:t>Plesko 7</w:t>
      </w:r>
      <w:r>
        <w:t xml:space="preserve">, Hrastnik, </w:t>
      </w:r>
      <w:r w:rsidRPr="00E05279">
        <w:t>Kuhar</w:t>
      </w:r>
      <w:r>
        <w:t xml:space="preserve">, </w:t>
      </w:r>
      <w:r w:rsidRPr="00E05279">
        <w:t>Kuhar</w:t>
      </w:r>
      <w:r>
        <w:t>ica</w:t>
      </w:r>
    </w:p>
    <w:p w14:paraId="60D243B5" w14:textId="77777777" w:rsidR="00E05279" w:rsidRDefault="00E05279" w:rsidP="00006D8F">
      <w:pPr>
        <w:pStyle w:val="Odstavekseznama"/>
        <w:numPr>
          <w:ilvl w:val="0"/>
          <w:numId w:val="21"/>
        </w:numPr>
      </w:pPr>
      <w:r w:rsidRPr="00E05279">
        <w:t>Anže Rovšek</w:t>
      </w:r>
      <w:r>
        <w:t xml:space="preserve">, roj. </w:t>
      </w:r>
      <w:r w:rsidRPr="00E05279">
        <w:t>05.09.1994</w:t>
      </w:r>
      <w:r>
        <w:t xml:space="preserve">, </w:t>
      </w:r>
      <w:r w:rsidRPr="00E05279">
        <w:t>Kovk 26</w:t>
      </w:r>
      <w:r>
        <w:t xml:space="preserve">,Dol pri Hrastniku, </w:t>
      </w:r>
      <w:r w:rsidRPr="00E05279">
        <w:t>Gozdarski tehnik</w:t>
      </w:r>
      <w:r>
        <w:t>, Šofer</w:t>
      </w:r>
    </w:p>
    <w:p w14:paraId="7D7C61C0" w14:textId="77777777" w:rsidR="00E05279" w:rsidRDefault="00E05279" w:rsidP="00006D8F">
      <w:pPr>
        <w:pStyle w:val="Odstavekseznama"/>
        <w:numPr>
          <w:ilvl w:val="0"/>
          <w:numId w:val="21"/>
        </w:numPr>
      </w:pPr>
      <w:r w:rsidRPr="00E05279">
        <w:t>Vesna Martinović</w:t>
      </w:r>
      <w:r>
        <w:t xml:space="preserve">, roj. </w:t>
      </w:r>
      <w:r w:rsidRPr="00E05279">
        <w:t>17.06.1977</w:t>
      </w:r>
      <w:r>
        <w:t xml:space="preserve">, </w:t>
      </w:r>
      <w:r w:rsidRPr="00E05279">
        <w:t>Grča 21B</w:t>
      </w:r>
      <w:r>
        <w:t xml:space="preserve">, </w:t>
      </w:r>
      <w:r w:rsidR="00C642FE">
        <w:t xml:space="preserve">Dol pri </w:t>
      </w:r>
      <w:r>
        <w:t>Hrastnik</w:t>
      </w:r>
      <w:r w:rsidR="00C642FE">
        <w:t>u</w:t>
      </w:r>
      <w:r>
        <w:t xml:space="preserve">, </w:t>
      </w:r>
      <w:r w:rsidRPr="00E05279">
        <w:t>Cvetličar</w:t>
      </w:r>
    </w:p>
    <w:p w14:paraId="27BEEB47" w14:textId="77777777" w:rsidR="00E05279" w:rsidRDefault="00E05279" w:rsidP="00006D8F">
      <w:pPr>
        <w:pStyle w:val="Odstavekseznama"/>
        <w:numPr>
          <w:ilvl w:val="0"/>
          <w:numId w:val="21"/>
        </w:numPr>
      </w:pPr>
      <w:r w:rsidRPr="00E05279">
        <w:t>Rok Kreže</w:t>
      </w:r>
      <w:r>
        <w:t xml:space="preserve">, roj. </w:t>
      </w:r>
      <w:r w:rsidRPr="00E05279">
        <w:t>27.10.1994</w:t>
      </w:r>
      <w:r>
        <w:t xml:space="preserve">, </w:t>
      </w:r>
      <w:r w:rsidRPr="00E05279">
        <w:t>Podkraj 33</w:t>
      </w:r>
      <w:r>
        <w:t xml:space="preserve">, Hrastnik, </w:t>
      </w:r>
      <w:r w:rsidRPr="00E05279">
        <w:t>Ing. naravovarstva</w:t>
      </w:r>
      <w:r>
        <w:t>, Nezaposlen</w:t>
      </w:r>
    </w:p>
    <w:p w14:paraId="6254C541" w14:textId="38F0723D" w:rsidR="00E05279" w:rsidRPr="00E05279" w:rsidRDefault="00502C5F" w:rsidP="00502C5F">
      <w:pPr>
        <w:pStyle w:val="Odstavekseznama"/>
        <w:numPr>
          <w:ilvl w:val="0"/>
          <w:numId w:val="0"/>
        </w:numPr>
        <w:ind w:left="1701"/>
      </w:pPr>
      <w:r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1C45C604" wp14:editId="059C4A50">
            <wp:simplePos x="0" y="0"/>
            <wp:positionH relativeFrom="column">
              <wp:posOffset>367665</wp:posOffset>
            </wp:positionH>
            <wp:positionV relativeFrom="paragraph">
              <wp:posOffset>118110</wp:posOffset>
            </wp:positionV>
            <wp:extent cx="497840" cy="359410"/>
            <wp:effectExtent l="0" t="0" r="0" b="254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202CDF" w14:textId="3C197D80" w:rsidR="00AC675C" w:rsidRDefault="00AC675C" w:rsidP="00006D8F">
      <w:pPr>
        <w:pStyle w:val="Odstavekseznama"/>
      </w:pPr>
      <w:r>
        <w:t>Ime liste: SLOVENSKA DEMOKRATSKA STRANKA</w:t>
      </w:r>
    </w:p>
    <w:p w14:paraId="1266542F" w14:textId="77777777" w:rsidR="00E05279" w:rsidRDefault="00E05279" w:rsidP="00006D8F">
      <w:pPr>
        <w:pStyle w:val="Odstavekseznama"/>
        <w:numPr>
          <w:ilvl w:val="0"/>
          <w:numId w:val="22"/>
        </w:numPr>
      </w:pPr>
      <w:r>
        <w:t xml:space="preserve">Ivan </w:t>
      </w:r>
      <w:proofErr w:type="spellStart"/>
      <w:r>
        <w:t>Urbajs</w:t>
      </w:r>
      <w:proofErr w:type="spellEnd"/>
      <w:r>
        <w:t xml:space="preserve">, roj. </w:t>
      </w:r>
      <w:r w:rsidRPr="00E05279">
        <w:t>25.10.1969</w:t>
      </w:r>
      <w:r>
        <w:t xml:space="preserve">, </w:t>
      </w:r>
      <w:r w:rsidRPr="00E05279">
        <w:t>Prapretno pri Hrastniku - del 14</w:t>
      </w:r>
      <w:r>
        <w:t xml:space="preserve">, Hrastnik, </w:t>
      </w:r>
      <w:r w:rsidRPr="00E05279">
        <w:t>Dipl. ekonomist, elektro inženir</w:t>
      </w:r>
      <w:r>
        <w:t xml:space="preserve">, </w:t>
      </w:r>
      <w:r w:rsidRPr="00E05279">
        <w:t>Inženir za naprave</w:t>
      </w:r>
    </w:p>
    <w:p w14:paraId="7AB85B7F" w14:textId="77777777" w:rsidR="00E05279" w:rsidRDefault="00E05279" w:rsidP="00006D8F">
      <w:pPr>
        <w:pStyle w:val="Odstavekseznama"/>
        <w:numPr>
          <w:ilvl w:val="0"/>
          <w:numId w:val="22"/>
        </w:numPr>
      </w:pPr>
      <w:r w:rsidRPr="00E05279">
        <w:t>Antonija Anderlič</w:t>
      </w:r>
      <w:r>
        <w:t xml:space="preserve">, roj. </w:t>
      </w:r>
      <w:r w:rsidRPr="00E05279">
        <w:t>02.11.1955</w:t>
      </w:r>
      <w:r>
        <w:t xml:space="preserve">, </w:t>
      </w:r>
      <w:r w:rsidRPr="00E05279">
        <w:t>Novi log 7B, Hrastnik</w:t>
      </w:r>
      <w:r>
        <w:t>, Natakar, Upokojenka</w:t>
      </w:r>
    </w:p>
    <w:p w14:paraId="0D9B21D5" w14:textId="77777777" w:rsidR="00E05279" w:rsidRDefault="00A67F43" w:rsidP="00006D8F">
      <w:pPr>
        <w:pStyle w:val="Odstavekseznama"/>
        <w:numPr>
          <w:ilvl w:val="0"/>
          <w:numId w:val="22"/>
        </w:numPr>
      </w:pPr>
      <w:r w:rsidRPr="00A67F43">
        <w:lastRenderedPageBreak/>
        <w:t>Bojan Klenovšek</w:t>
      </w:r>
      <w:r w:rsidR="00E05279">
        <w:t xml:space="preserve">, roj. </w:t>
      </w:r>
      <w:r w:rsidRPr="00A67F43">
        <w:t>17.12.1960</w:t>
      </w:r>
      <w:r w:rsidR="00E05279">
        <w:t xml:space="preserve">, </w:t>
      </w:r>
      <w:r w:rsidRPr="00A67F43">
        <w:t>Pot Vitka Pavliča 13</w:t>
      </w:r>
      <w:r w:rsidR="00E05279" w:rsidRPr="00E05279">
        <w:t>, Hrastnik</w:t>
      </w:r>
      <w:r w:rsidR="00E05279">
        <w:t xml:space="preserve">, </w:t>
      </w:r>
      <w:r w:rsidRPr="00A67F43">
        <w:t>Univ. dipl. inž. rudarstva</w:t>
      </w:r>
      <w:r w:rsidR="00E05279">
        <w:t xml:space="preserve">, </w:t>
      </w:r>
      <w:r w:rsidRPr="00A67F43">
        <w:t>Upokojenec</w:t>
      </w:r>
    </w:p>
    <w:p w14:paraId="136DA440" w14:textId="77777777" w:rsidR="00E05279" w:rsidRPr="00E05279" w:rsidRDefault="00A67F43" w:rsidP="00006D8F">
      <w:pPr>
        <w:pStyle w:val="Odstavekseznama"/>
        <w:numPr>
          <w:ilvl w:val="0"/>
          <w:numId w:val="22"/>
        </w:numPr>
      </w:pPr>
      <w:r w:rsidRPr="00A67F43">
        <w:t>Amalija Hribar Lavrič</w:t>
      </w:r>
      <w:r w:rsidR="00E05279">
        <w:t xml:space="preserve">, roj. </w:t>
      </w:r>
      <w:r w:rsidRPr="00A67F43">
        <w:t>18.03.1948</w:t>
      </w:r>
      <w:r w:rsidR="00E05279">
        <w:t xml:space="preserve">, </w:t>
      </w:r>
      <w:r w:rsidRPr="00A67F43">
        <w:t>Novi dom 19</w:t>
      </w:r>
      <w:r w:rsidR="00E05279" w:rsidRPr="00E05279">
        <w:t>, Hrastnik</w:t>
      </w:r>
      <w:r w:rsidR="00E05279">
        <w:t xml:space="preserve">, </w:t>
      </w:r>
      <w:r w:rsidRPr="00A67F43">
        <w:t>Šivilja</w:t>
      </w:r>
      <w:r w:rsidR="00E05279">
        <w:t>, Upokojenka</w:t>
      </w:r>
    </w:p>
    <w:p w14:paraId="7042E3BE" w14:textId="77777777" w:rsidR="00E05279" w:rsidRPr="00E05279" w:rsidRDefault="00A67F43" w:rsidP="00006D8F">
      <w:pPr>
        <w:pStyle w:val="Odstavekseznama"/>
        <w:numPr>
          <w:ilvl w:val="0"/>
          <w:numId w:val="22"/>
        </w:numPr>
      </w:pPr>
      <w:r w:rsidRPr="00A67F43">
        <w:t xml:space="preserve">Drago </w:t>
      </w:r>
      <w:proofErr w:type="spellStart"/>
      <w:r w:rsidRPr="00A67F43">
        <w:t>Ostrovršnik</w:t>
      </w:r>
      <w:proofErr w:type="spellEnd"/>
      <w:r w:rsidR="00E05279">
        <w:t xml:space="preserve">, roj. </w:t>
      </w:r>
      <w:r w:rsidRPr="00A67F43">
        <w:t>19.11.1965</w:t>
      </w:r>
      <w:r w:rsidR="00E05279">
        <w:t xml:space="preserve">, </w:t>
      </w:r>
      <w:proofErr w:type="spellStart"/>
      <w:r w:rsidRPr="00A67F43">
        <w:t>Veličkova</w:t>
      </w:r>
      <w:proofErr w:type="spellEnd"/>
      <w:r w:rsidRPr="00A67F43">
        <w:t xml:space="preserve"> cesta 36</w:t>
      </w:r>
      <w:r w:rsidR="00E05279" w:rsidRPr="00E05279">
        <w:t>, Hrastnik</w:t>
      </w:r>
      <w:r w:rsidR="00E05279">
        <w:t xml:space="preserve">, </w:t>
      </w:r>
      <w:r w:rsidRPr="00A67F43">
        <w:t>Gradbeni tehnik</w:t>
      </w:r>
      <w:r w:rsidR="00E05279">
        <w:t xml:space="preserve">, </w:t>
      </w:r>
      <w:r>
        <w:t>Direktor</w:t>
      </w:r>
    </w:p>
    <w:p w14:paraId="5127EE94" w14:textId="77777777" w:rsidR="00E05279" w:rsidRPr="00E05279" w:rsidRDefault="00A67F43" w:rsidP="00006D8F">
      <w:pPr>
        <w:pStyle w:val="Odstavekseznama"/>
        <w:numPr>
          <w:ilvl w:val="0"/>
          <w:numId w:val="22"/>
        </w:numPr>
      </w:pPr>
      <w:r w:rsidRPr="00A67F43">
        <w:t>Silvestra Peklar</w:t>
      </w:r>
      <w:r w:rsidR="00E05279">
        <w:t xml:space="preserve">, roj. </w:t>
      </w:r>
      <w:r w:rsidRPr="00A67F43">
        <w:t>05.11.1959</w:t>
      </w:r>
      <w:r w:rsidR="00E05279">
        <w:t xml:space="preserve">, </w:t>
      </w:r>
      <w:r w:rsidRPr="00A67F43">
        <w:t>Turje 8A</w:t>
      </w:r>
      <w:r w:rsidR="00E05279" w:rsidRPr="00E05279">
        <w:t xml:space="preserve">, </w:t>
      </w:r>
      <w:r>
        <w:t xml:space="preserve">Dol pri </w:t>
      </w:r>
      <w:r w:rsidR="00E05279" w:rsidRPr="00E05279">
        <w:t>Hrastnik</w:t>
      </w:r>
      <w:r>
        <w:t>u</w:t>
      </w:r>
      <w:r w:rsidR="00E05279">
        <w:t xml:space="preserve">, </w:t>
      </w:r>
      <w:r w:rsidRPr="00A67F43">
        <w:t>Osnovna šola</w:t>
      </w:r>
      <w:r w:rsidR="00E05279">
        <w:t>, Upokojenka</w:t>
      </w:r>
    </w:p>
    <w:p w14:paraId="03F875AB" w14:textId="77777777" w:rsidR="00E05279" w:rsidRPr="00E05279" w:rsidRDefault="00A67F43" w:rsidP="00006D8F">
      <w:pPr>
        <w:pStyle w:val="Odstavekseznama"/>
        <w:numPr>
          <w:ilvl w:val="0"/>
          <w:numId w:val="22"/>
        </w:numPr>
      </w:pPr>
      <w:r w:rsidRPr="00A67F43">
        <w:t>Jože Deželak</w:t>
      </w:r>
      <w:r w:rsidR="00E05279">
        <w:t xml:space="preserve">, roj. </w:t>
      </w:r>
      <w:r w:rsidRPr="00A67F43">
        <w:t>11.01.1953</w:t>
      </w:r>
      <w:r w:rsidR="00E05279" w:rsidRPr="00E05279">
        <w:t xml:space="preserve">, </w:t>
      </w:r>
      <w:r w:rsidRPr="00A67F43">
        <w:t>Pod hribom 17A, Dol pri Hrastniku</w:t>
      </w:r>
      <w:r w:rsidR="00E05279">
        <w:t xml:space="preserve">, </w:t>
      </w:r>
      <w:r w:rsidRPr="00A67F43">
        <w:t>Strugar</w:t>
      </w:r>
      <w:r w:rsidR="00E05279">
        <w:t>, Upoko</w:t>
      </w:r>
      <w:r>
        <w:t>jenec</w:t>
      </w:r>
    </w:p>
    <w:p w14:paraId="6DC6C2B0" w14:textId="77777777" w:rsidR="00E05279" w:rsidRPr="00E05279" w:rsidRDefault="00AB2D5B" w:rsidP="00006D8F">
      <w:pPr>
        <w:pStyle w:val="Odstavekseznama"/>
        <w:numPr>
          <w:ilvl w:val="0"/>
          <w:numId w:val="22"/>
        </w:numPr>
      </w:pPr>
      <w:r w:rsidRPr="00AB2D5B">
        <w:t>Bernarda Brdnik</w:t>
      </w:r>
      <w:r w:rsidR="00E05279">
        <w:t xml:space="preserve">, roj. </w:t>
      </w:r>
      <w:r w:rsidRPr="00AB2D5B">
        <w:t>11.02.1954</w:t>
      </w:r>
      <w:r w:rsidR="00E05279">
        <w:t xml:space="preserve">, </w:t>
      </w:r>
      <w:r w:rsidRPr="00AB2D5B">
        <w:t>Za Savo 11</w:t>
      </w:r>
      <w:r w:rsidR="00E05279" w:rsidRPr="00E05279">
        <w:t>, Hrastnik</w:t>
      </w:r>
      <w:r w:rsidR="00E05279">
        <w:t xml:space="preserve">, </w:t>
      </w:r>
      <w:r w:rsidRPr="00AB2D5B">
        <w:t>Osnovna šola</w:t>
      </w:r>
      <w:r w:rsidR="00E05279">
        <w:t>, Upokojenka</w:t>
      </w:r>
    </w:p>
    <w:p w14:paraId="7D27C229" w14:textId="77777777" w:rsidR="00E05279" w:rsidRPr="00E05279" w:rsidRDefault="00AB2D5B" w:rsidP="00006D8F">
      <w:pPr>
        <w:pStyle w:val="Odstavekseznama"/>
        <w:numPr>
          <w:ilvl w:val="0"/>
          <w:numId w:val="22"/>
        </w:numPr>
      </w:pPr>
      <w:r w:rsidRPr="00AB2D5B">
        <w:t>Egon Zupančič</w:t>
      </w:r>
      <w:r w:rsidR="00E05279">
        <w:t xml:space="preserve">, roj. </w:t>
      </w:r>
      <w:r w:rsidR="00D77797">
        <w:t>09.10.1958</w:t>
      </w:r>
      <w:r w:rsidR="00E05279">
        <w:t xml:space="preserve">, </w:t>
      </w:r>
      <w:r w:rsidRPr="00AB2D5B">
        <w:t>Novi log 18</w:t>
      </w:r>
      <w:r w:rsidR="00E05279" w:rsidRPr="00E05279">
        <w:t>, Hrastnik</w:t>
      </w:r>
      <w:r w:rsidR="00E05279">
        <w:t xml:space="preserve">, </w:t>
      </w:r>
      <w:r w:rsidRPr="00AB2D5B">
        <w:t>Električar</w:t>
      </w:r>
      <w:r w:rsidR="00554631">
        <w:t>, Upokojenec</w:t>
      </w:r>
    </w:p>
    <w:p w14:paraId="79509235" w14:textId="77777777" w:rsidR="00E05279" w:rsidRPr="00E05279" w:rsidRDefault="00AB2D5B" w:rsidP="00006D8F">
      <w:pPr>
        <w:pStyle w:val="Odstavekseznama"/>
        <w:numPr>
          <w:ilvl w:val="0"/>
          <w:numId w:val="22"/>
        </w:numPr>
      </w:pPr>
      <w:proofErr w:type="spellStart"/>
      <w:r w:rsidRPr="00AB2D5B">
        <w:t>Ljiljana</w:t>
      </w:r>
      <w:proofErr w:type="spellEnd"/>
      <w:r w:rsidRPr="00AB2D5B">
        <w:t xml:space="preserve"> Kotnik</w:t>
      </w:r>
      <w:r w:rsidR="00E05279">
        <w:t xml:space="preserve">, roj. </w:t>
      </w:r>
      <w:r w:rsidRPr="00AB2D5B">
        <w:t>03.12.1965</w:t>
      </w:r>
      <w:r w:rsidR="00E05279">
        <w:t xml:space="preserve">, </w:t>
      </w:r>
      <w:r w:rsidRPr="00AB2D5B">
        <w:t>Novi log 7B</w:t>
      </w:r>
      <w:r w:rsidR="00E05279" w:rsidRPr="00E05279">
        <w:t>, Hrastnik</w:t>
      </w:r>
      <w:r w:rsidR="00E05279">
        <w:t xml:space="preserve">, </w:t>
      </w:r>
      <w:r w:rsidRPr="00AB2D5B">
        <w:t>Osnovna šola</w:t>
      </w:r>
      <w:r w:rsidR="00E05279">
        <w:t xml:space="preserve">, </w:t>
      </w:r>
      <w:r w:rsidRPr="00AB2D5B">
        <w:t>Gospodinja</w:t>
      </w:r>
    </w:p>
    <w:p w14:paraId="2305EA13" w14:textId="77777777" w:rsidR="00E05279" w:rsidRPr="00E05279" w:rsidRDefault="00AB2D5B" w:rsidP="00006D8F">
      <w:pPr>
        <w:pStyle w:val="Odstavekseznama"/>
        <w:numPr>
          <w:ilvl w:val="0"/>
          <w:numId w:val="22"/>
        </w:numPr>
      </w:pPr>
      <w:r w:rsidRPr="00AB2D5B">
        <w:t>Sašo Peklar</w:t>
      </w:r>
      <w:r w:rsidR="00E05279">
        <w:t xml:space="preserve">, roj. </w:t>
      </w:r>
      <w:r w:rsidRPr="00AB2D5B">
        <w:t>25.02.1989</w:t>
      </w:r>
      <w:r w:rsidR="00E05279">
        <w:t xml:space="preserve">, </w:t>
      </w:r>
      <w:r w:rsidRPr="00AB2D5B">
        <w:t>Turje 8A</w:t>
      </w:r>
      <w:r w:rsidR="00E05279" w:rsidRPr="00E05279">
        <w:t xml:space="preserve">, </w:t>
      </w:r>
      <w:r w:rsidR="004547FB">
        <w:t xml:space="preserve">Dol pri </w:t>
      </w:r>
      <w:r w:rsidR="00E05279" w:rsidRPr="00E05279">
        <w:t>Hrastnik</w:t>
      </w:r>
      <w:r w:rsidR="004547FB">
        <w:t>u</w:t>
      </w:r>
      <w:r w:rsidR="00E05279">
        <w:t xml:space="preserve">, </w:t>
      </w:r>
      <w:r>
        <w:t>Osnovna šola</w:t>
      </w:r>
      <w:r w:rsidR="00E05279">
        <w:t xml:space="preserve">, </w:t>
      </w:r>
      <w:r w:rsidR="004547FB">
        <w:t>Vzdrževalec cest</w:t>
      </w:r>
    </w:p>
    <w:p w14:paraId="34F1A741" w14:textId="77777777" w:rsidR="00E05279" w:rsidRPr="00E05279" w:rsidRDefault="00AB2D5B" w:rsidP="00006D8F">
      <w:pPr>
        <w:pStyle w:val="Odstavekseznama"/>
        <w:numPr>
          <w:ilvl w:val="0"/>
          <w:numId w:val="22"/>
        </w:numPr>
      </w:pPr>
      <w:r w:rsidRPr="00AB2D5B">
        <w:t>Bogdan Vovk</w:t>
      </w:r>
      <w:r w:rsidR="00E05279">
        <w:t xml:space="preserve">, roj. </w:t>
      </w:r>
      <w:r w:rsidRPr="00AB2D5B">
        <w:t>14.11.1949</w:t>
      </w:r>
      <w:r w:rsidR="00E05279">
        <w:t xml:space="preserve">, </w:t>
      </w:r>
      <w:r w:rsidR="00E05279" w:rsidRPr="00E05279">
        <w:t xml:space="preserve">Novi log </w:t>
      </w:r>
      <w:r>
        <w:t>19</w:t>
      </w:r>
      <w:r w:rsidR="00E05279" w:rsidRPr="00E05279">
        <w:t>B, Hrastnik</w:t>
      </w:r>
      <w:r w:rsidR="00E05279">
        <w:t>,</w:t>
      </w:r>
      <w:r w:rsidRPr="00AB2D5B">
        <w:t xml:space="preserve"> Rudar</w:t>
      </w:r>
      <w:r w:rsidR="00E05279">
        <w:t xml:space="preserve"> , Upoko</w:t>
      </w:r>
      <w:r>
        <w:t>jenec</w:t>
      </w:r>
    </w:p>
    <w:p w14:paraId="35AA45FA" w14:textId="77777777" w:rsidR="00E05279" w:rsidRPr="00E05279" w:rsidRDefault="00E05279" w:rsidP="00502C5F">
      <w:pPr>
        <w:pStyle w:val="Odstavekseznama"/>
        <w:numPr>
          <w:ilvl w:val="0"/>
          <w:numId w:val="0"/>
        </w:numPr>
        <w:ind w:left="1701"/>
      </w:pPr>
    </w:p>
    <w:p w14:paraId="604B47BC" w14:textId="77777777" w:rsidR="00AC675C" w:rsidRDefault="00AC675C" w:rsidP="00006D8F">
      <w:pPr>
        <w:pStyle w:val="Odstavekseznama"/>
      </w:pPr>
      <w:r>
        <w:t>Ime liste: LISTA NAŠ HRASTNIK</w:t>
      </w:r>
    </w:p>
    <w:p w14:paraId="430BCED0" w14:textId="77777777" w:rsidR="003B6193" w:rsidRDefault="003B6193" w:rsidP="00006D8F">
      <w:pPr>
        <w:pStyle w:val="Odstavekseznama"/>
        <w:numPr>
          <w:ilvl w:val="0"/>
          <w:numId w:val="23"/>
        </w:numPr>
      </w:pPr>
      <w:r>
        <w:t xml:space="preserve">Marko </w:t>
      </w:r>
      <w:proofErr w:type="spellStart"/>
      <w:r>
        <w:t>Funkl</w:t>
      </w:r>
      <w:proofErr w:type="spellEnd"/>
      <w:r>
        <w:t xml:space="preserve">, roj. </w:t>
      </w:r>
      <w:r w:rsidRPr="003B6193">
        <w:t>18.03.1984</w:t>
      </w:r>
      <w:r>
        <w:t xml:space="preserve">, </w:t>
      </w:r>
      <w:r w:rsidRPr="003B6193">
        <w:t>Trg borcev NOB 13, Dol pri Hrastniku</w:t>
      </w:r>
      <w:r>
        <w:t xml:space="preserve">, </w:t>
      </w:r>
      <w:r w:rsidRPr="003B6193">
        <w:t>Profesor ruščine in filozofije</w:t>
      </w:r>
      <w:r>
        <w:t xml:space="preserve">, Župan </w:t>
      </w:r>
    </w:p>
    <w:p w14:paraId="3709E166" w14:textId="77777777" w:rsidR="003B6193" w:rsidRPr="003B6193" w:rsidRDefault="003B6193" w:rsidP="00006D8F">
      <w:pPr>
        <w:pStyle w:val="Odstavekseznama"/>
        <w:numPr>
          <w:ilvl w:val="0"/>
          <w:numId w:val="23"/>
        </w:numPr>
      </w:pPr>
      <w:r w:rsidRPr="003B6193">
        <w:t xml:space="preserve">Kristina </w:t>
      </w:r>
      <w:proofErr w:type="spellStart"/>
      <w:r w:rsidRPr="003B6193">
        <w:t>Drstvenšek</w:t>
      </w:r>
      <w:proofErr w:type="spellEnd"/>
      <w:r>
        <w:t xml:space="preserve">, roj. </w:t>
      </w:r>
      <w:r w:rsidRPr="003B6193">
        <w:t>29.11.1980</w:t>
      </w:r>
      <w:r>
        <w:t xml:space="preserve">, </w:t>
      </w:r>
      <w:r w:rsidRPr="003B6193">
        <w:t>Novi log 7A, Hrastnik</w:t>
      </w:r>
      <w:r>
        <w:t xml:space="preserve">, </w:t>
      </w:r>
      <w:r w:rsidRPr="003B6193">
        <w:t>Univ. dipl. socialna delavka</w:t>
      </w:r>
      <w:r>
        <w:t xml:space="preserve">, </w:t>
      </w:r>
      <w:r w:rsidRPr="003B6193">
        <w:t>Socialna delavka</w:t>
      </w:r>
    </w:p>
    <w:p w14:paraId="1118C5BF" w14:textId="77777777" w:rsidR="003B6193" w:rsidRPr="003B6193" w:rsidRDefault="003B6193" w:rsidP="00006D8F">
      <w:pPr>
        <w:pStyle w:val="Odstavekseznama"/>
        <w:numPr>
          <w:ilvl w:val="0"/>
          <w:numId w:val="23"/>
        </w:numPr>
      </w:pPr>
      <w:r w:rsidRPr="003B6193">
        <w:t>Matic Rotar</w:t>
      </w:r>
      <w:r>
        <w:t xml:space="preserve">, roj. </w:t>
      </w:r>
      <w:r w:rsidRPr="003B6193">
        <w:t>22.01.1985</w:t>
      </w:r>
      <w:r>
        <w:t xml:space="preserve">, </w:t>
      </w:r>
      <w:r w:rsidRPr="003B6193">
        <w:t>Brdce 22, Dol pri Hrastniku</w:t>
      </w:r>
      <w:r>
        <w:t xml:space="preserve">, </w:t>
      </w:r>
      <w:r w:rsidRPr="003B6193">
        <w:t>Strojni tehnik</w:t>
      </w:r>
      <w:r>
        <w:t xml:space="preserve">, Poklicni gasilec </w:t>
      </w:r>
    </w:p>
    <w:p w14:paraId="7E66F2FF" w14:textId="77777777" w:rsidR="003B6193" w:rsidRPr="003B6193" w:rsidRDefault="003B6193" w:rsidP="00006D8F">
      <w:pPr>
        <w:pStyle w:val="Odstavekseznama"/>
        <w:numPr>
          <w:ilvl w:val="0"/>
          <w:numId w:val="23"/>
        </w:numPr>
      </w:pPr>
      <w:r w:rsidRPr="003B6193">
        <w:t>Dunja Volavšek</w:t>
      </w:r>
      <w:r>
        <w:t xml:space="preserve">, roj. </w:t>
      </w:r>
      <w:r w:rsidRPr="003B6193">
        <w:t>04.01.1988</w:t>
      </w:r>
      <w:r>
        <w:t xml:space="preserve">, </w:t>
      </w:r>
      <w:r w:rsidRPr="003B6193">
        <w:t xml:space="preserve">Podkraj 91, </w:t>
      </w:r>
      <w:r>
        <w:t xml:space="preserve">Hrastnik, </w:t>
      </w:r>
      <w:r w:rsidRPr="003B6193">
        <w:t>Inž. živilstva in prehrane</w:t>
      </w:r>
      <w:r>
        <w:t xml:space="preserve">, </w:t>
      </w:r>
      <w:r w:rsidRPr="003B6193">
        <w:t>Organizator prehrane in zdravstveno higienskega režima v vrtcu Hrastnik</w:t>
      </w:r>
    </w:p>
    <w:p w14:paraId="4E850CD5" w14:textId="77777777" w:rsidR="003B6193" w:rsidRPr="003B6193" w:rsidRDefault="003B6193" w:rsidP="00006D8F">
      <w:pPr>
        <w:pStyle w:val="Odstavekseznama"/>
        <w:numPr>
          <w:ilvl w:val="0"/>
          <w:numId w:val="23"/>
        </w:numPr>
      </w:pPr>
      <w:r w:rsidRPr="003B6193">
        <w:t>Nermin Bajramović</w:t>
      </w:r>
      <w:r>
        <w:t xml:space="preserve">, roj. </w:t>
      </w:r>
      <w:r w:rsidR="00B96DED" w:rsidRPr="00B96DED">
        <w:t>31.10.1976</w:t>
      </w:r>
      <w:r>
        <w:t xml:space="preserve">, </w:t>
      </w:r>
      <w:r w:rsidR="00B96DED" w:rsidRPr="00B96DED">
        <w:t>Novi log 19C, Hrastnik</w:t>
      </w:r>
      <w:r>
        <w:t xml:space="preserve">, </w:t>
      </w:r>
      <w:r w:rsidR="00B96DED" w:rsidRPr="00B96DED">
        <w:t>Profesor matematike in tehnike</w:t>
      </w:r>
      <w:r>
        <w:t xml:space="preserve">, </w:t>
      </w:r>
      <w:r w:rsidR="00B96DED" w:rsidRPr="00B96DED">
        <w:t>Predmetni učitelj matematike</w:t>
      </w:r>
    </w:p>
    <w:p w14:paraId="614A2C4E" w14:textId="77777777" w:rsidR="003B6193" w:rsidRPr="003B6193" w:rsidRDefault="00B96DED" w:rsidP="00006D8F">
      <w:pPr>
        <w:pStyle w:val="Odstavekseznama"/>
        <w:numPr>
          <w:ilvl w:val="0"/>
          <w:numId w:val="23"/>
        </w:numPr>
      </w:pPr>
      <w:r w:rsidRPr="00B96DED">
        <w:t xml:space="preserve">Nina </w:t>
      </w:r>
      <w:proofErr w:type="spellStart"/>
      <w:r w:rsidRPr="00B96DED">
        <w:t>Maurovič</w:t>
      </w:r>
      <w:proofErr w:type="spellEnd"/>
      <w:r w:rsidR="003B6193">
        <w:t xml:space="preserve">, roj. </w:t>
      </w:r>
      <w:r w:rsidRPr="00B96DED">
        <w:t>02.08.1978</w:t>
      </w:r>
      <w:r w:rsidR="003B6193">
        <w:t xml:space="preserve">, </w:t>
      </w:r>
      <w:r w:rsidRPr="00B96DED">
        <w:t>Cesta 1. maja 57, Hrastnik</w:t>
      </w:r>
      <w:r w:rsidR="003B6193">
        <w:t xml:space="preserve">, </w:t>
      </w:r>
      <w:r w:rsidRPr="00B96DED">
        <w:t>Diplomantka marketinga</w:t>
      </w:r>
      <w:r w:rsidR="003B6193">
        <w:t xml:space="preserve">, </w:t>
      </w:r>
      <w:r w:rsidRPr="00B96DED">
        <w:t xml:space="preserve">Vodja marketinga centralne </w:t>
      </w:r>
      <w:proofErr w:type="spellStart"/>
      <w:r w:rsidRPr="00B96DED">
        <w:t>podregije</w:t>
      </w:r>
      <w:proofErr w:type="spellEnd"/>
    </w:p>
    <w:p w14:paraId="75929FDF" w14:textId="77777777" w:rsidR="003B6193" w:rsidRPr="003B6193" w:rsidRDefault="00B96DED" w:rsidP="00006D8F">
      <w:pPr>
        <w:pStyle w:val="Odstavekseznama"/>
        <w:numPr>
          <w:ilvl w:val="0"/>
          <w:numId w:val="23"/>
        </w:numPr>
      </w:pPr>
      <w:r w:rsidRPr="00B96DED">
        <w:t>Primož Frajle, roj. 17.12.1982</w:t>
      </w:r>
      <w:r w:rsidR="003B6193">
        <w:t xml:space="preserve">, </w:t>
      </w:r>
      <w:proofErr w:type="spellStart"/>
      <w:r w:rsidRPr="00B96DED">
        <w:t>Veličkova</w:t>
      </w:r>
      <w:proofErr w:type="spellEnd"/>
      <w:r w:rsidRPr="00B96DED">
        <w:t xml:space="preserve"> cesta 8, Hrastnik</w:t>
      </w:r>
      <w:r w:rsidR="003B6193">
        <w:t xml:space="preserve">, </w:t>
      </w:r>
      <w:r w:rsidRPr="00B96DED">
        <w:t>Univ. dipl. zgodovinar</w:t>
      </w:r>
      <w:r w:rsidR="003B6193">
        <w:t xml:space="preserve">, </w:t>
      </w:r>
      <w:r w:rsidRPr="00B96DED">
        <w:t>Dokumentalist VII/1</w:t>
      </w:r>
    </w:p>
    <w:p w14:paraId="150C31AA" w14:textId="77777777" w:rsidR="003B6193" w:rsidRPr="003B6193" w:rsidRDefault="00B96DED" w:rsidP="00006D8F">
      <w:pPr>
        <w:pStyle w:val="Odstavekseznama"/>
        <w:numPr>
          <w:ilvl w:val="0"/>
          <w:numId w:val="23"/>
        </w:numPr>
      </w:pPr>
      <w:r w:rsidRPr="00B96DED">
        <w:t>Simona Jeraj</w:t>
      </w:r>
      <w:r w:rsidR="003B6193">
        <w:t xml:space="preserve">, roj. </w:t>
      </w:r>
      <w:r w:rsidR="005F1E63" w:rsidRPr="005F1E63">
        <w:t>28.12.1976</w:t>
      </w:r>
      <w:r w:rsidR="003B6193">
        <w:t xml:space="preserve">, </w:t>
      </w:r>
      <w:proofErr w:type="spellStart"/>
      <w:r w:rsidR="005F1E63" w:rsidRPr="005F1E63">
        <w:t>Veličkova</w:t>
      </w:r>
      <w:proofErr w:type="spellEnd"/>
      <w:r w:rsidR="005F1E63" w:rsidRPr="005F1E63">
        <w:t xml:space="preserve"> cesta 45</w:t>
      </w:r>
      <w:r w:rsidR="003B6193" w:rsidRPr="003B6193">
        <w:t xml:space="preserve">, </w:t>
      </w:r>
      <w:r w:rsidR="005F1E63">
        <w:t>Hrastnik</w:t>
      </w:r>
      <w:r w:rsidR="003B6193">
        <w:t xml:space="preserve">, </w:t>
      </w:r>
      <w:r w:rsidR="005F1E63" w:rsidRPr="005F1E63">
        <w:t>Ekonomski tehnik</w:t>
      </w:r>
      <w:r w:rsidR="003B6193">
        <w:t xml:space="preserve">, </w:t>
      </w:r>
      <w:r w:rsidR="005F1E63" w:rsidRPr="005F1E63">
        <w:t>Vodja uredništva revije IRT3000 (Komercialist)</w:t>
      </w:r>
    </w:p>
    <w:p w14:paraId="0FD9FFC8" w14:textId="77777777" w:rsidR="003B6193" w:rsidRPr="003B6193" w:rsidRDefault="00C13512" w:rsidP="00006D8F">
      <w:pPr>
        <w:pStyle w:val="Odstavekseznama"/>
        <w:numPr>
          <w:ilvl w:val="0"/>
          <w:numId w:val="23"/>
        </w:numPr>
      </w:pPr>
      <w:r w:rsidRPr="00C13512">
        <w:t xml:space="preserve">Robert </w:t>
      </w:r>
      <w:proofErr w:type="spellStart"/>
      <w:r w:rsidRPr="00C13512">
        <w:t>Sticher</w:t>
      </w:r>
      <w:proofErr w:type="spellEnd"/>
      <w:r w:rsidR="003B6193">
        <w:t xml:space="preserve">, roj. </w:t>
      </w:r>
      <w:r w:rsidRPr="00C13512">
        <w:t>18.11.1952</w:t>
      </w:r>
      <w:r w:rsidR="003B6193">
        <w:t xml:space="preserve">, </w:t>
      </w:r>
      <w:r w:rsidRPr="00C13512">
        <w:t>Podkraj 91</w:t>
      </w:r>
      <w:r w:rsidR="003B6193" w:rsidRPr="003B6193">
        <w:t xml:space="preserve">, </w:t>
      </w:r>
      <w:r>
        <w:t>Hrastnik</w:t>
      </w:r>
      <w:r w:rsidR="003B6193">
        <w:t xml:space="preserve">, </w:t>
      </w:r>
      <w:r w:rsidRPr="00C13512">
        <w:t>Orodjar</w:t>
      </w:r>
      <w:r w:rsidR="003B6193">
        <w:t xml:space="preserve">, </w:t>
      </w:r>
      <w:r>
        <w:t>Upokojenec</w:t>
      </w:r>
      <w:r w:rsidR="003B6193">
        <w:t xml:space="preserve"> </w:t>
      </w:r>
    </w:p>
    <w:p w14:paraId="393657E6" w14:textId="77777777" w:rsidR="003B6193" w:rsidRPr="003B6193" w:rsidRDefault="00C13512" w:rsidP="00006D8F">
      <w:pPr>
        <w:pStyle w:val="Odstavekseznama"/>
        <w:numPr>
          <w:ilvl w:val="0"/>
          <w:numId w:val="23"/>
        </w:numPr>
      </w:pPr>
      <w:r w:rsidRPr="00C13512">
        <w:t>Urška Senčar Hočevar</w:t>
      </w:r>
      <w:r w:rsidR="003B6193">
        <w:t xml:space="preserve">, roj. </w:t>
      </w:r>
      <w:r w:rsidRPr="00C13512">
        <w:t>03.06.1980</w:t>
      </w:r>
      <w:r w:rsidR="003B6193">
        <w:t xml:space="preserve">, </w:t>
      </w:r>
      <w:r w:rsidRPr="00C13512">
        <w:t>Čeče - del 56B</w:t>
      </w:r>
      <w:r w:rsidR="003B6193" w:rsidRPr="003B6193">
        <w:t xml:space="preserve">, </w:t>
      </w:r>
      <w:r>
        <w:t>Hrastnik</w:t>
      </w:r>
      <w:r w:rsidR="003B6193">
        <w:t xml:space="preserve">, </w:t>
      </w:r>
      <w:r w:rsidRPr="00C13512">
        <w:t>Mag. turizma</w:t>
      </w:r>
      <w:r w:rsidR="003B6193">
        <w:t xml:space="preserve">, </w:t>
      </w:r>
      <w:r w:rsidRPr="00C13512">
        <w:t>Višji sodelavec I v uradu direktorja</w:t>
      </w:r>
    </w:p>
    <w:p w14:paraId="74D6EDE4" w14:textId="77777777" w:rsidR="003B6193" w:rsidRPr="003B6193" w:rsidRDefault="0076343C" w:rsidP="00006D8F">
      <w:pPr>
        <w:pStyle w:val="Odstavekseznama"/>
        <w:numPr>
          <w:ilvl w:val="0"/>
          <w:numId w:val="23"/>
        </w:numPr>
      </w:pPr>
      <w:r w:rsidRPr="0076343C">
        <w:t>Matej Kavšek</w:t>
      </w:r>
      <w:r w:rsidR="003B6193">
        <w:t xml:space="preserve">, roj. </w:t>
      </w:r>
      <w:r w:rsidRPr="0076343C">
        <w:t>01.11.1989</w:t>
      </w:r>
      <w:r w:rsidR="003B6193">
        <w:t xml:space="preserve">, </w:t>
      </w:r>
      <w:r w:rsidRPr="0076343C">
        <w:t>Podkraj 40</w:t>
      </w:r>
      <w:r w:rsidR="003B6193" w:rsidRPr="003B6193">
        <w:t xml:space="preserve">, </w:t>
      </w:r>
      <w:r>
        <w:t>Hrastnik</w:t>
      </w:r>
      <w:r w:rsidR="003B6193">
        <w:t xml:space="preserve">, </w:t>
      </w:r>
      <w:r w:rsidRPr="0076343C">
        <w:t>Dipl. inž. elektrotehnike</w:t>
      </w:r>
      <w:r w:rsidR="003B6193">
        <w:t xml:space="preserve">, </w:t>
      </w:r>
      <w:r>
        <w:t>R</w:t>
      </w:r>
      <w:r w:rsidRPr="0076343C">
        <w:t>aziskovalec - specialist produktne skupine</w:t>
      </w:r>
    </w:p>
    <w:p w14:paraId="74712DC6" w14:textId="77777777" w:rsidR="003B6193" w:rsidRPr="003B6193" w:rsidRDefault="00317C49" w:rsidP="00006D8F">
      <w:pPr>
        <w:pStyle w:val="Odstavekseznama"/>
        <w:numPr>
          <w:ilvl w:val="0"/>
          <w:numId w:val="23"/>
        </w:numPr>
      </w:pPr>
      <w:r w:rsidRPr="00317C49">
        <w:t xml:space="preserve">Sara </w:t>
      </w:r>
      <w:proofErr w:type="spellStart"/>
      <w:r w:rsidRPr="00317C49">
        <w:t>Kandolf</w:t>
      </w:r>
      <w:proofErr w:type="spellEnd"/>
      <w:r w:rsidR="003B6193">
        <w:t xml:space="preserve">, roj. </w:t>
      </w:r>
      <w:r w:rsidRPr="00317C49">
        <w:t>06.10.1992</w:t>
      </w:r>
      <w:r w:rsidR="003B6193">
        <w:t xml:space="preserve">, </w:t>
      </w:r>
      <w:r w:rsidR="00E80CE8">
        <w:t>Brdce 12A</w:t>
      </w:r>
      <w:r w:rsidR="003B6193" w:rsidRPr="003B6193">
        <w:t>, Dol pri Hrastniku</w:t>
      </w:r>
      <w:r w:rsidR="003B6193">
        <w:t xml:space="preserve">, </w:t>
      </w:r>
      <w:r w:rsidRPr="00317C49">
        <w:t>Mag. varstvoslovja</w:t>
      </w:r>
      <w:r w:rsidR="003B6193">
        <w:t xml:space="preserve">, </w:t>
      </w:r>
      <w:r w:rsidRPr="00317C49">
        <w:t>Višja svetovalka na ministrstvu za pravosodje</w:t>
      </w:r>
    </w:p>
    <w:p w14:paraId="34F5FF24" w14:textId="77777777" w:rsidR="003B6193" w:rsidRPr="003B6193" w:rsidRDefault="00317C49" w:rsidP="00006D8F">
      <w:pPr>
        <w:pStyle w:val="Odstavekseznama"/>
        <w:numPr>
          <w:ilvl w:val="0"/>
          <w:numId w:val="23"/>
        </w:numPr>
      </w:pPr>
      <w:r w:rsidRPr="00317C49">
        <w:t>Nina Sluga</w:t>
      </w:r>
      <w:r w:rsidR="003B6193">
        <w:t xml:space="preserve">, roj. </w:t>
      </w:r>
      <w:r w:rsidRPr="00317C49">
        <w:t>27.05.1990</w:t>
      </w:r>
      <w:r w:rsidR="003B6193">
        <w:t xml:space="preserve">, </w:t>
      </w:r>
      <w:r w:rsidR="00E80CE8">
        <w:t>Krnice 15B</w:t>
      </w:r>
      <w:r w:rsidR="003B6193" w:rsidRPr="003B6193">
        <w:t xml:space="preserve">, </w:t>
      </w:r>
      <w:r>
        <w:t>Hrastnik</w:t>
      </w:r>
      <w:r w:rsidR="003B6193">
        <w:t xml:space="preserve">, </w:t>
      </w:r>
      <w:r w:rsidRPr="00317C49">
        <w:t>Dipl. dietetik</w:t>
      </w:r>
      <w:r w:rsidR="003B6193">
        <w:t xml:space="preserve">, </w:t>
      </w:r>
      <w:r w:rsidRPr="00317C49">
        <w:t>Osebna asistenca in samostojna podjetnica</w:t>
      </w:r>
    </w:p>
    <w:p w14:paraId="5C49C571" w14:textId="77777777" w:rsidR="003B6193" w:rsidRPr="003B6193" w:rsidRDefault="00A70960" w:rsidP="00006D8F">
      <w:pPr>
        <w:pStyle w:val="Odstavekseznama"/>
        <w:numPr>
          <w:ilvl w:val="0"/>
          <w:numId w:val="23"/>
        </w:numPr>
      </w:pPr>
      <w:r w:rsidRPr="00A70960">
        <w:t xml:space="preserve">Miroslava </w:t>
      </w:r>
      <w:proofErr w:type="spellStart"/>
      <w:r w:rsidRPr="00A70960">
        <w:t>Mekše</w:t>
      </w:r>
      <w:proofErr w:type="spellEnd"/>
      <w:r w:rsidR="003B6193">
        <w:t xml:space="preserve">, roj. </w:t>
      </w:r>
      <w:r w:rsidRPr="00A70960">
        <w:t>25.12.1984</w:t>
      </w:r>
      <w:r w:rsidR="003B6193">
        <w:t xml:space="preserve">, </w:t>
      </w:r>
      <w:r w:rsidRPr="00A70960">
        <w:t>Trg borcev NOB 18</w:t>
      </w:r>
      <w:r w:rsidR="003B6193" w:rsidRPr="003B6193">
        <w:t>, Dol pri Hrastniku</w:t>
      </w:r>
      <w:r w:rsidR="003B6193">
        <w:t xml:space="preserve">, </w:t>
      </w:r>
      <w:r w:rsidRPr="00A70960">
        <w:t>Kozmetik</w:t>
      </w:r>
      <w:r w:rsidR="003B6193">
        <w:t xml:space="preserve">, </w:t>
      </w:r>
      <w:r>
        <w:t>Kozmetičarka</w:t>
      </w:r>
      <w:r w:rsidR="003B6193">
        <w:t xml:space="preserve"> </w:t>
      </w:r>
    </w:p>
    <w:p w14:paraId="15287731" w14:textId="77777777" w:rsidR="003B6193" w:rsidRPr="003B6193" w:rsidRDefault="00A70960" w:rsidP="00006D8F">
      <w:pPr>
        <w:pStyle w:val="Odstavekseznama"/>
        <w:numPr>
          <w:ilvl w:val="0"/>
          <w:numId w:val="23"/>
        </w:numPr>
      </w:pPr>
      <w:r w:rsidRPr="00A70960">
        <w:lastRenderedPageBreak/>
        <w:t>David Krajnc</w:t>
      </w:r>
      <w:r w:rsidR="003B6193">
        <w:t xml:space="preserve">, roj. </w:t>
      </w:r>
      <w:r w:rsidRPr="00A70960">
        <w:t>29.06.1974</w:t>
      </w:r>
      <w:r w:rsidR="003B6193">
        <w:t xml:space="preserve">, </w:t>
      </w:r>
      <w:r w:rsidRPr="00A70960">
        <w:t>Čeče - del 68</w:t>
      </w:r>
      <w:r w:rsidR="003B6193" w:rsidRPr="003B6193">
        <w:t>, Hrastnik</w:t>
      </w:r>
      <w:r w:rsidR="003B6193">
        <w:t xml:space="preserve">, </w:t>
      </w:r>
      <w:r w:rsidRPr="00A70960">
        <w:t>Dipl. ekonomist</w:t>
      </w:r>
      <w:r w:rsidR="003B6193">
        <w:t xml:space="preserve">, </w:t>
      </w:r>
      <w:r w:rsidRPr="00A70960">
        <w:t>Direktor korporativne varnosti</w:t>
      </w:r>
    </w:p>
    <w:p w14:paraId="4C713EEF" w14:textId="77777777" w:rsidR="003B6193" w:rsidRPr="003B6193" w:rsidRDefault="0091129C" w:rsidP="00006D8F">
      <w:pPr>
        <w:pStyle w:val="Odstavekseznama"/>
        <w:numPr>
          <w:ilvl w:val="0"/>
          <w:numId w:val="23"/>
        </w:numPr>
      </w:pPr>
      <w:r w:rsidRPr="0091129C">
        <w:t>Jerneja Grešak</w:t>
      </w:r>
      <w:r w:rsidR="003B6193">
        <w:t xml:space="preserve">, roj. </w:t>
      </w:r>
      <w:r w:rsidRPr="0091129C">
        <w:t>29.11.1972</w:t>
      </w:r>
      <w:r w:rsidR="003B6193">
        <w:t xml:space="preserve">, </w:t>
      </w:r>
      <w:r w:rsidRPr="0091129C">
        <w:t>Gore 22B</w:t>
      </w:r>
      <w:r w:rsidR="003B6193" w:rsidRPr="003B6193">
        <w:t>, Dol pri Hrastniku</w:t>
      </w:r>
      <w:r w:rsidR="003B6193">
        <w:t xml:space="preserve">, </w:t>
      </w:r>
      <w:r w:rsidRPr="0091129C">
        <w:t>Ekonomsko komercialni tehnik</w:t>
      </w:r>
      <w:r w:rsidR="003B6193">
        <w:t xml:space="preserve">, </w:t>
      </w:r>
      <w:r w:rsidRPr="0091129C">
        <w:t>Samostojni referent</w:t>
      </w:r>
    </w:p>
    <w:p w14:paraId="2F883024" w14:textId="77777777" w:rsidR="003B6193" w:rsidRPr="003B6193" w:rsidRDefault="0091129C" w:rsidP="00006D8F">
      <w:pPr>
        <w:pStyle w:val="Odstavekseznama"/>
        <w:numPr>
          <w:ilvl w:val="0"/>
          <w:numId w:val="23"/>
        </w:numPr>
      </w:pPr>
      <w:r w:rsidRPr="0091129C">
        <w:t>Marko Doberšek</w:t>
      </w:r>
      <w:r w:rsidR="003B6193">
        <w:t xml:space="preserve">, roj. </w:t>
      </w:r>
      <w:r w:rsidRPr="0091129C">
        <w:t>23.04.1977</w:t>
      </w:r>
      <w:r w:rsidR="003B6193">
        <w:t xml:space="preserve">, </w:t>
      </w:r>
      <w:r w:rsidRPr="0091129C">
        <w:t>Kovk 15</w:t>
      </w:r>
      <w:r w:rsidR="003B6193" w:rsidRPr="003B6193">
        <w:t>, Dol pri Hrastniku</w:t>
      </w:r>
      <w:r w:rsidR="003B6193">
        <w:t xml:space="preserve">, </w:t>
      </w:r>
      <w:r w:rsidRPr="0091129C">
        <w:t>Mesa</w:t>
      </w:r>
      <w:r>
        <w:t>r</w:t>
      </w:r>
      <w:r w:rsidR="003B6193">
        <w:t xml:space="preserve">, </w:t>
      </w:r>
      <w:r>
        <w:t>Vzdrževalec</w:t>
      </w:r>
      <w:r w:rsidR="003B6193">
        <w:t xml:space="preserve"> </w:t>
      </w:r>
    </w:p>
    <w:p w14:paraId="16AB9C56" w14:textId="77777777" w:rsidR="003B6193" w:rsidRPr="009B3B70" w:rsidRDefault="009B3B70" w:rsidP="00006D8F">
      <w:pPr>
        <w:pStyle w:val="Odstavekseznama"/>
        <w:numPr>
          <w:ilvl w:val="0"/>
          <w:numId w:val="23"/>
        </w:numPr>
      </w:pPr>
      <w:r w:rsidRPr="009B3B70">
        <w:t>Saša Seme</w:t>
      </w:r>
      <w:r w:rsidR="003B6193">
        <w:t xml:space="preserve">, roj. </w:t>
      </w:r>
      <w:r w:rsidRPr="009B3B70">
        <w:t>18.11.1987</w:t>
      </w:r>
      <w:r w:rsidR="003B6193">
        <w:t xml:space="preserve">, </w:t>
      </w:r>
      <w:r w:rsidRPr="009B3B70">
        <w:t>Trg borcev NOB 18</w:t>
      </w:r>
      <w:r w:rsidR="003B6193" w:rsidRPr="003B6193">
        <w:t>, Dol pri Hrastniku</w:t>
      </w:r>
      <w:r w:rsidR="003B6193">
        <w:t xml:space="preserve">, </w:t>
      </w:r>
      <w:r w:rsidRPr="009B3B70">
        <w:t>Dipl. medicinska sestra</w:t>
      </w:r>
      <w:r w:rsidR="003B6193">
        <w:t xml:space="preserve">, </w:t>
      </w:r>
      <w:r w:rsidRPr="009B3B70">
        <w:t>Dipl. medicinska sestra v spl. amb. ZD Hrastnik</w:t>
      </w:r>
    </w:p>
    <w:p w14:paraId="50995F1D" w14:textId="77777777" w:rsidR="00AB2D5B" w:rsidRPr="00AB2D5B" w:rsidRDefault="00AB2D5B" w:rsidP="00AB2D5B">
      <w:pPr>
        <w:tabs>
          <w:tab w:val="left" w:pos="3111"/>
        </w:tabs>
        <w:rPr>
          <w:b/>
        </w:rPr>
      </w:pPr>
    </w:p>
    <w:p w14:paraId="26E2CD81" w14:textId="77777777" w:rsidR="00AC675C" w:rsidRPr="00AC675C" w:rsidRDefault="00AC675C" w:rsidP="00AC675C">
      <w:pPr>
        <w:tabs>
          <w:tab w:val="left" w:pos="3111"/>
        </w:tabs>
        <w:ind w:left="360"/>
        <w:rPr>
          <w:b/>
        </w:rPr>
      </w:pPr>
    </w:p>
    <w:p w14:paraId="65F28BE7" w14:textId="77777777" w:rsidR="003E11DD" w:rsidRPr="00AC675C" w:rsidRDefault="003E11DD" w:rsidP="00AC675C">
      <w:pPr>
        <w:tabs>
          <w:tab w:val="left" w:pos="3111"/>
        </w:tabs>
      </w:pPr>
    </w:p>
    <w:sectPr w:rsidR="003E11DD" w:rsidRPr="00AC675C" w:rsidSect="00E762FB">
      <w:footerReference w:type="default" r:id="rId17"/>
      <w:headerReference w:type="first" r:id="rId18"/>
      <w:footerReference w:type="first" r:id="rId19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07DF5" w14:textId="77777777" w:rsidR="006D62EB" w:rsidRDefault="006D62EB" w:rsidP="008D6E8D">
      <w:pPr>
        <w:spacing w:after="0" w:line="240" w:lineRule="auto"/>
      </w:pPr>
      <w:r>
        <w:separator/>
      </w:r>
    </w:p>
  </w:endnote>
  <w:endnote w:type="continuationSeparator" w:id="0">
    <w:p w14:paraId="679A8917" w14:textId="77777777" w:rsidR="006D62EB" w:rsidRDefault="006D62EB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Aria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A323" w14:textId="77777777" w:rsidR="00111784" w:rsidRPr="00E762FB" w:rsidRDefault="00111784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Pr="00E762FB">
      <w:fldChar w:fldCharType="begin"/>
    </w:r>
    <w:r w:rsidRPr="00E762FB">
      <w:instrText>PAGE  \* Arabic  \* MERGEFORMAT</w:instrText>
    </w:r>
    <w:r w:rsidRPr="00E762FB">
      <w:fldChar w:fldCharType="separate"/>
    </w:r>
    <w:r w:rsidR="00B412B5">
      <w:rPr>
        <w:noProof/>
      </w:rPr>
      <w:t>4</w:t>
    </w:r>
    <w:r w:rsidRPr="00E762FB">
      <w:fldChar w:fldCharType="end"/>
    </w:r>
    <w:r>
      <w:t>/</w:t>
    </w:r>
    <w:fldSimple w:instr="NUMPAGES  \* Arabic  \* MERGEFORMAT">
      <w:r w:rsidR="00B412B5">
        <w:rPr>
          <w:noProof/>
        </w:rPr>
        <w:t>8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67F0F" w14:textId="77777777" w:rsidR="00111784" w:rsidRDefault="00111784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B412B5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NUMPAGES  \* Arabic  \* MERGEFORMAT</w:instrText>
    </w:r>
    <w:r w:rsidRPr="005B54BD">
      <w:rPr>
        <w:sz w:val="20"/>
        <w:szCs w:val="20"/>
      </w:rPr>
      <w:fldChar w:fldCharType="separate"/>
    </w:r>
    <w:r w:rsidR="00B412B5">
      <w:rPr>
        <w:noProof/>
        <w:sz w:val="20"/>
        <w:szCs w:val="20"/>
      </w:rPr>
      <w:t>8</w:t>
    </w:r>
    <w:r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FD363" w14:textId="77777777" w:rsidR="006D62EB" w:rsidRDefault="006D62EB" w:rsidP="008D6E8D">
      <w:pPr>
        <w:spacing w:after="0" w:line="240" w:lineRule="auto"/>
      </w:pPr>
      <w:r>
        <w:separator/>
      </w:r>
    </w:p>
  </w:footnote>
  <w:footnote w:type="continuationSeparator" w:id="0">
    <w:p w14:paraId="23D1571E" w14:textId="77777777" w:rsidR="006D62EB" w:rsidRDefault="006D62EB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4DC1" w14:textId="77777777" w:rsidR="00111784" w:rsidRPr="008D6E8D" w:rsidRDefault="00111784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FB492F9" wp14:editId="6D771F17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14:paraId="0924B7B0" w14:textId="77777777" w:rsidR="00111784" w:rsidRPr="008D6E8D" w:rsidRDefault="00111784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>
      <w:rPr>
        <w:sz w:val="12"/>
        <w:szCs w:val="12"/>
      </w:rPr>
      <w:t>k.si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0B4F"/>
    <w:multiLevelType w:val="hybridMultilevel"/>
    <w:tmpl w:val="F8C2F4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738CD"/>
    <w:multiLevelType w:val="hybridMultilevel"/>
    <w:tmpl w:val="A914CF9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0"/>
    <w:multiLevelType w:val="hybridMultilevel"/>
    <w:tmpl w:val="55980D7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7008"/>
    <w:multiLevelType w:val="hybridMultilevel"/>
    <w:tmpl w:val="570E4BBC"/>
    <w:lvl w:ilvl="0" w:tplc="04240011">
      <w:start w:val="1"/>
      <w:numFmt w:val="decimal"/>
      <w:lvlText w:val="%1)"/>
      <w:lvlJc w:val="left"/>
      <w:pPr>
        <w:ind w:left="1512" w:hanging="360"/>
      </w:pPr>
    </w:lvl>
    <w:lvl w:ilvl="1" w:tplc="04240019" w:tentative="1">
      <w:start w:val="1"/>
      <w:numFmt w:val="lowerLetter"/>
      <w:lvlText w:val="%2."/>
      <w:lvlJc w:val="left"/>
      <w:pPr>
        <w:ind w:left="2232" w:hanging="360"/>
      </w:pPr>
    </w:lvl>
    <w:lvl w:ilvl="2" w:tplc="0424001B" w:tentative="1">
      <w:start w:val="1"/>
      <w:numFmt w:val="lowerRoman"/>
      <w:lvlText w:val="%3."/>
      <w:lvlJc w:val="right"/>
      <w:pPr>
        <w:ind w:left="2952" w:hanging="180"/>
      </w:pPr>
    </w:lvl>
    <w:lvl w:ilvl="3" w:tplc="0424000F" w:tentative="1">
      <w:start w:val="1"/>
      <w:numFmt w:val="decimal"/>
      <w:lvlText w:val="%4."/>
      <w:lvlJc w:val="left"/>
      <w:pPr>
        <w:ind w:left="3672" w:hanging="360"/>
      </w:pPr>
    </w:lvl>
    <w:lvl w:ilvl="4" w:tplc="04240019" w:tentative="1">
      <w:start w:val="1"/>
      <w:numFmt w:val="lowerLetter"/>
      <w:lvlText w:val="%5."/>
      <w:lvlJc w:val="left"/>
      <w:pPr>
        <w:ind w:left="4392" w:hanging="360"/>
      </w:pPr>
    </w:lvl>
    <w:lvl w:ilvl="5" w:tplc="0424001B" w:tentative="1">
      <w:start w:val="1"/>
      <w:numFmt w:val="lowerRoman"/>
      <w:lvlText w:val="%6."/>
      <w:lvlJc w:val="right"/>
      <w:pPr>
        <w:ind w:left="5112" w:hanging="180"/>
      </w:pPr>
    </w:lvl>
    <w:lvl w:ilvl="6" w:tplc="0424000F" w:tentative="1">
      <w:start w:val="1"/>
      <w:numFmt w:val="decimal"/>
      <w:lvlText w:val="%7."/>
      <w:lvlJc w:val="left"/>
      <w:pPr>
        <w:ind w:left="5832" w:hanging="360"/>
      </w:pPr>
    </w:lvl>
    <w:lvl w:ilvl="7" w:tplc="04240019" w:tentative="1">
      <w:start w:val="1"/>
      <w:numFmt w:val="lowerLetter"/>
      <w:lvlText w:val="%8."/>
      <w:lvlJc w:val="left"/>
      <w:pPr>
        <w:ind w:left="6552" w:hanging="360"/>
      </w:pPr>
    </w:lvl>
    <w:lvl w:ilvl="8" w:tplc="0424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34142CAA"/>
    <w:multiLevelType w:val="hybridMultilevel"/>
    <w:tmpl w:val="7244131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D50D3"/>
    <w:multiLevelType w:val="hybridMultilevel"/>
    <w:tmpl w:val="F4AC2D6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609B4"/>
    <w:multiLevelType w:val="hybridMultilevel"/>
    <w:tmpl w:val="01BE337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73CCC"/>
    <w:multiLevelType w:val="hybridMultilevel"/>
    <w:tmpl w:val="599ADD4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21FA2"/>
    <w:multiLevelType w:val="hybridMultilevel"/>
    <w:tmpl w:val="6D72142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F5690"/>
    <w:multiLevelType w:val="hybridMultilevel"/>
    <w:tmpl w:val="50DED5D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D5511"/>
    <w:multiLevelType w:val="hybridMultilevel"/>
    <w:tmpl w:val="7CD09B1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D24CF"/>
    <w:multiLevelType w:val="multilevel"/>
    <w:tmpl w:val="42BA372C"/>
    <w:lvl w:ilvl="0">
      <w:start w:val="1"/>
      <w:numFmt w:val="decimal"/>
      <w:pStyle w:val="Odstavekseznam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DC56D2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C0DC4"/>
    <w:multiLevelType w:val="hybridMultilevel"/>
    <w:tmpl w:val="A14C748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C2A16"/>
    <w:multiLevelType w:val="hybridMultilevel"/>
    <w:tmpl w:val="B64E546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3"/>
  </w:num>
  <w:num w:numId="5">
    <w:abstractNumId w:val="7"/>
  </w:num>
  <w:num w:numId="6">
    <w:abstractNumId w:val="19"/>
  </w:num>
  <w:num w:numId="7">
    <w:abstractNumId w:val="21"/>
  </w:num>
  <w:num w:numId="8">
    <w:abstractNumId w:val="17"/>
  </w:num>
  <w:num w:numId="9">
    <w:abstractNumId w:val="11"/>
  </w:num>
  <w:num w:numId="10">
    <w:abstractNumId w:val="16"/>
  </w:num>
  <w:num w:numId="11">
    <w:abstractNumId w:val="8"/>
  </w:num>
  <w:num w:numId="12">
    <w:abstractNumId w:val="10"/>
  </w:num>
  <w:num w:numId="13">
    <w:abstractNumId w:val="18"/>
  </w:num>
  <w:num w:numId="14">
    <w:abstractNumId w:val="5"/>
  </w:num>
  <w:num w:numId="15">
    <w:abstractNumId w:val="9"/>
  </w:num>
  <w:num w:numId="16">
    <w:abstractNumId w:val="6"/>
  </w:num>
  <w:num w:numId="17">
    <w:abstractNumId w:val="20"/>
  </w:num>
  <w:num w:numId="18">
    <w:abstractNumId w:val="23"/>
  </w:num>
  <w:num w:numId="19">
    <w:abstractNumId w:val="14"/>
  </w:num>
  <w:num w:numId="20">
    <w:abstractNumId w:val="2"/>
  </w:num>
  <w:num w:numId="21">
    <w:abstractNumId w:val="4"/>
  </w:num>
  <w:num w:numId="22">
    <w:abstractNumId w:val="15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5C"/>
    <w:rsid w:val="00006D8F"/>
    <w:rsid w:val="000150FC"/>
    <w:rsid w:val="00030CF8"/>
    <w:rsid w:val="00041131"/>
    <w:rsid w:val="000642C2"/>
    <w:rsid w:val="00066E89"/>
    <w:rsid w:val="000700AA"/>
    <w:rsid w:val="0009187B"/>
    <w:rsid w:val="000B46F0"/>
    <w:rsid w:val="000D195A"/>
    <w:rsid w:val="000E4061"/>
    <w:rsid w:val="00106526"/>
    <w:rsid w:val="00111784"/>
    <w:rsid w:val="00115383"/>
    <w:rsid w:val="0014540D"/>
    <w:rsid w:val="00152419"/>
    <w:rsid w:val="0015387F"/>
    <w:rsid w:val="001802E6"/>
    <w:rsid w:val="001916D3"/>
    <w:rsid w:val="001A310D"/>
    <w:rsid w:val="001B03E0"/>
    <w:rsid w:val="001C22D3"/>
    <w:rsid w:val="001C3BEE"/>
    <w:rsid w:val="001F394B"/>
    <w:rsid w:val="002230B4"/>
    <w:rsid w:val="00236C94"/>
    <w:rsid w:val="00246E45"/>
    <w:rsid w:val="00275B39"/>
    <w:rsid w:val="00292423"/>
    <w:rsid w:val="0029428F"/>
    <w:rsid w:val="002D3F7D"/>
    <w:rsid w:val="002E5355"/>
    <w:rsid w:val="00317C49"/>
    <w:rsid w:val="00354E8C"/>
    <w:rsid w:val="00366F93"/>
    <w:rsid w:val="00375DA1"/>
    <w:rsid w:val="00382ADD"/>
    <w:rsid w:val="003B6193"/>
    <w:rsid w:val="003E11DD"/>
    <w:rsid w:val="003F6D27"/>
    <w:rsid w:val="00450982"/>
    <w:rsid w:val="004547FB"/>
    <w:rsid w:val="00455AFB"/>
    <w:rsid w:val="004A28A2"/>
    <w:rsid w:val="00502C5F"/>
    <w:rsid w:val="005365DE"/>
    <w:rsid w:val="00537A30"/>
    <w:rsid w:val="00554631"/>
    <w:rsid w:val="005575CD"/>
    <w:rsid w:val="005B1C57"/>
    <w:rsid w:val="005B54BD"/>
    <w:rsid w:val="005B5A08"/>
    <w:rsid w:val="005D1DCE"/>
    <w:rsid w:val="005E00B3"/>
    <w:rsid w:val="005E4F09"/>
    <w:rsid w:val="005F1E63"/>
    <w:rsid w:val="006260DF"/>
    <w:rsid w:val="00632F6C"/>
    <w:rsid w:val="006405D3"/>
    <w:rsid w:val="00650DD3"/>
    <w:rsid w:val="0067162F"/>
    <w:rsid w:val="006A26A6"/>
    <w:rsid w:val="006D62EB"/>
    <w:rsid w:val="006E5826"/>
    <w:rsid w:val="00701302"/>
    <w:rsid w:val="0076343C"/>
    <w:rsid w:val="007674A9"/>
    <w:rsid w:val="007771F2"/>
    <w:rsid w:val="00783BA2"/>
    <w:rsid w:val="00783FA6"/>
    <w:rsid w:val="007C4349"/>
    <w:rsid w:val="007C474B"/>
    <w:rsid w:val="0083600A"/>
    <w:rsid w:val="00851DDE"/>
    <w:rsid w:val="00856E9F"/>
    <w:rsid w:val="00857B69"/>
    <w:rsid w:val="0087674C"/>
    <w:rsid w:val="00876DB1"/>
    <w:rsid w:val="0088685D"/>
    <w:rsid w:val="008A6B4E"/>
    <w:rsid w:val="008B06A0"/>
    <w:rsid w:val="008D6E8D"/>
    <w:rsid w:val="0091129C"/>
    <w:rsid w:val="0092246E"/>
    <w:rsid w:val="00931D8B"/>
    <w:rsid w:val="009611BC"/>
    <w:rsid w:val="009817F2"/>
    <w:rsid w:val="009B3B70"/>
    <w:rsid w:val="009B58EF"/>
    <w:rsid w:val="009C4555"/>
    <w:rsid w:val="00A01599"/>
    <w:rsid w:val="00A05867"/>
    <w:rsid w:val="00A34AD4"/>
    <w:rsid w:val="00A50FD9"/>
    <w:rsid w:val="00A60E95"/>
    <w:rsid w:val="00A67F43"/>
    <w:rsid w:val="00A70960"/>
    <w:rsid w:val="00A7563E"/>
    <w:rsid w:val="00A779E7"/>
    <w:rsid w:val="00A977C9"/>
    <w:rsid w:val="00AA082D"/>
    <w:rsid w:val="00AB2D5B"/>
    <w:rsid w:val="00AC12FD"/>
    <w:rsid w:val="00AC675C"/>
    <w:rsid w:val="00AD6380"/>
    <w:rsid w:val="00B01A25"/>
    <w:rsid w:val="00B102F0"/>
    <w:rsid w:val="00B135AF"/>
    <w:rsid w:val="00B16211"/>
    <w:rsid w:val="00B22AAA"/>
    <w:rsid w:val="00B239A1"/>
    <w:rsid w:val="00B242DD"/>
    <w:rsid w:val="00B323C6"/>
    <w:rsid w:val="00B412B5"/>
    <w:rsid w:val="00B64A88"/>
    <w:rsid w:val="00B71C1F"/>
    <w:rsid w:val="00B74A0E"/>
    <w:rsid w:val="00B80228"/>
    <w:rsid w:val="00B96DED"/>
    <w:rsid w:val="00BB13DB"/>
    <w:rsid w:val="00BB391E"/>
    <w:rsid w:val="00BF5CFB"/>
    <w:rsid w:val="00C13512"/>
    <w:rsid w:val="00C22D1A"/>
    <w:rsid w:val="00C642FE"/>
    <w:rsid w:val="00C82385"/>
    <w:rsid w:val="00CA6BF0"/>
    <w:rsid w:val="00CB2EBD"/>
    <w:rsid w:val="00D273ED"/>
    <w:rsid w:val="00D41B9F"/>
    <w:rsid w:val="00D44901"/>
    <w:rsid w:val="00D476A6"/>
    <w:rsid w:val="00D75298"/>
    <w:rsid w:val="00D77797"/>
    <w:rsid w:val="00D91222"/>
    <w:rsid w:val="00D94A0F"/>
    <w:rsid w:val="00D94D3E"/>
    <w:rsid w:val="00DF2166"/>
    <w:rsid w:val="00E05279"/>
    <w:rsid w:val="00E52AA5"/>
    <w:rsid w:val="00E54838"/>
    <w:rsid w:val="00E759FB"/>
    <w:rsid w:val="00E762FB"/>
    <w:rsid w:val="00E80CE8"/>
    <w:rsid w:val="00EB1831"/>
    <w:rsid w:val="00EB28DC"/>
    <w:rsid w:val="00ED047E"/>
    <w:rsid w:val="00EF67F2"/>
    <w:rsid w:val="00F03538"/>
    <w:rsid w:val="00F11F70"/>
    <w:rsid w:val="00F12367"/>
    <w:rsid w:val="00F27544"/>
    <w:rsid w:val="00F41A22"/>
    <w:rsid w:val="00F46375"/>
    <w:rsid w:val="00F56185"/>
    <w:rsid w:val="00F77521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5A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06D8F"/>
    <w:pPr>
      <w:numPr>
        <w:numId w:val="10"/>
      </w:numPr>
      <w:spacing w:after="120"/>
      <w:ind w:firstLine="1341"/>
    </w:pPr>
    <w:rPr>
      <w:b/>
    </w:r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675C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06D8F"/>
    <w:pPr>
      <w:numPr>
        <w:numId w:val="10"/>
      </w:numPr>
      <w:spacing w:after="120"/>
      <w:ind w:firstLine="1341"/>
    </w:pPr>
    <w:rPr>
      <w:b/>
    </w:r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675C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E2E06494864F8CAF7BEF4B5F0A90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1B6A95-3FF4-4C5D-B62A-D6F1ED005569}"/>
      </w:docPartPr>
      <w:docPartBody>
        <w:p w:rsidR="00122F7C" w:rsidRDefault="000F0B5A">
          <w:pPr>
            <w:pStyle w:val="83E2E06494864F8CAF7BEF4B5F0A9008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6DC6FC925ACD41F4AD3917F048B4D7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E1E117-385D-4372-B88A-8DA59FFB90B3}"/>
      </w:docPartPr>
      <w:docPartBody>
        <w:p w:rsidR="00122F7C" w:rsidRDefault="000F0B5A">
          <w:pPr>
            <w:pStyle w:val="6DC6FC925ACD41F4AD3917F048B4D734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Aria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5A"/>
    <w:rsid w:val="000B5FAA"/>
    <w:rsid w:val="000F0B5A"/>
    <w:rsid w:val="00122F7C"/>
    <w:rsid w:val="005867D3"/>
    <w:rsid w:val="008450C3"/>
    <w:rsid w:val="008906A7"/>
    <w:rsid w:val="00E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83E2E06494864F8CAF7BEF4B5F0A9008">
    <w:name w:val="83E2E06494864F8CAF7BEF4B5F0A9008"/>
  </w:style>
  <w:style w:type="paragraph" w:customStyle="1" w:styleId="6DC6FC925ACD41F4AD3917F048B4D734">
    <w:name w:val="6DC6FC925ACD41F4AD3917F048B4D7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83E2E06494864F8CAF7BEF4B5F0A9008">
    <w:name w:val="83E2E06494864F8CAF7BEF4B5F0A9008"/>
  </w:style>
  <w:style w:type="paragraph" w:customStyle="1" w:styleId="6DC6FC925ACD41F4AD3917F048B4D734">
    <w:name w:val="6DC6FC925ACD41F4AD3917F048B4D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68E95-415F-44C1-9EBA-E55A29EF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3</TotalTime>
  <Pages>8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5</cp:revision>
  <cp:lastPrinted>2022-11-03T16:49:00Z</cp:lastPrinted>
  <dcterms:created xsi:type="dcterms:W3CDTF">2022-11-03T18:26:00Z</dcterms:created>
  <dcterms:modified xsi:type="dcterms:W3CDTF">2022-11-09T07:12:00Z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