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003B1D">
        <w:rPr>
          <w:b/>
          <w:sz w:val="24"/>
          <w:szCs w:val="24"/>
        </w:rPr>
        <w:t>KRNICE – ŠAVNA PEČ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Berta Durnik</w:t>
      </w:r>
      <w:r w:rsidR="00526118" w:rsidRPr="004622AF">
        <w:rPr>
          <w:sz w:val="24"/>
          <w:szCs w:val="24"/>
        </w:rPr>
        <w:t xml:space="preserve">, roj. </w:t>
      </w:r>
      <w:r w:rsidRPr="00003B1D">
        <w:rPr>
          <w:sz w:val="24"/>
          <w:szCs w:val="24"/>
        </w:rPr>
        <w:t>10.09.1973</w:t>
      </w:r>
      <w:r w:rsidR="00526118" w:rsidRPr="004622AF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Šavna Peč 23A</w:t>
      </w:r>
      <w:r w:rsidR="00526118" w:rsidRPr="004622AF">
        <w:rPr>
          <w:sz w:val="24"/>
          <w:szCs w:val="24"/>
        </w:rPr>
        <w:t xml:space="preserve">, Hrastnik, </w:t>
      </w:r>
      <w:r>
        <w:rPr>
          <w:sz w:val="24"/>
          <w:szCs w:val="24"/>
        </w:rPr>
        <w:t>Ekonomski</w:t>
      </w:r>
      <w:r w:rsidR="008049FB">
        <w:rPr>
          <w:sz w:val="24"/>
          <w:szCs w:val="24"/>
        </w:rPr>
        <w:t xml:space="preserve"> tehnik</w:t>
      </w:r>
      <w:r w:rsidR="00526118" w:rsidRPr="004622AF">
        <w:rPr>
          <w:sz w:val="24"/>
          <w:szCs w:val="24"/>
        </w:rPr>
        <w:t xml:space="preserve">, </w:t>
      </w:r>
      <w:r>
        <w:rPr>
          <w:sz w:val="24"/>
          <w:szCs w:val="24"/>
        </w:rPr>
        <w:t>Trgovka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003B1D">
        <w:rPr>
          <w:sz w:val="24"/>
          <w:szCs w:val="24"/>
        </w:rPr>
        <w:t>Uroš Durnik in skupina volivcev</w:t>
      </w:r>
      <w:r w:rsidR="00020C15">
        <w:rPr>
          <w:sz w:val="24"/>
          <w:szCs w:val="24"/>
        </w:rPr>
        <w:t>,</w:t>
      </w:r>
    </w:p>
    <w:p w:rsidR="00526118" w:rsidRPr="004622AF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Ivica Jamšek</w:t>
      </w:r>
      <w:r w:rsidR="00526118" w:rsidRPr="004622AF">
        <w:rPr>
          <w:sz w:val="24"/>
          <w:szCs w:val="24"/>
        </w:rPr>
        <w:t xml:space="preserve">, roj. </w:t>
      </w:r>
      <w:r w:rsidRPr="00003B1D">
        <w:rPr>
          <w:sz w:val="24"/>
          <w:szCs w:val="24"/>
        </w:rPr>
        <w:t>15.04.1982</w:t>
      </w:r>
      <w:r w:rsidR="00526118" w:rsidRPr="004622AF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Krnice 14</w:t>
      </w:r>
      <w:r w:rsidR="00526118" w:rsidRPr="004622AF">
        <w:rPr>
          <w:sz w:val="24"/>
          <w:szCs w:val="24"/>
        </w:rPr>
        <w:t>,</w:t>
      </w:r>
      <w:r w:rsidR="0077396F">
        <w:rPr>
          <w:sz w:val="24"/>
          <w:szCs w:val="24"/>
        </w:rPr>
        <w:t xml:space="preserve"> Hrastnik,</w:t>
      </w:r>
      <w:r w:rsidR="00526118" w:rsidRPr="004622AF">
        <w:rPr>
          <w:sz w:val="24"/>
          <w:szCs w:val="24"/>
        </w:rPr>
        <w:t xml:space="preserve"> </w:t>
      </w:r>
      <w:r w:rsidRPr="00003B1D">
        <w:rPr>
          <w:sz w:val="24"/>
          <w:szCs w:val="24"/>
        </w:rPr>
        <w:t>Prodajalec - trgovec</w:t>
      </w:r>
      <w:r w:rsidR="00526118" w:rsidRPr="004622AF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Prodajalka živil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003B1D">
        <w:rPr>
          <w:sz w:val="24"/>
          <w:szCs w:val="24"/>
        </w:rPr>
        <w:t>Ivan Kmetič in skupina volivcev</w:t>
      </w:r>
      <w:r w:rsidR="00020C15">
        <w:rPr>
          <w:sz w:val="24"/>
          <w:szCs w:val="24"/>
        </w:rPr>
        <w:t>,</w:t>
      </w:r>
    </w:p>
    <w:p w:rsidR="00276BF0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Albina Ocepek</w:t>
      </w:r>
      <w:r w:rsidR="00526118" w:rsidRPr="00276BF0">
        <w:rPr>
          <w:sz w:val="24"/>
          <w:szCs w:val="24"/>
        </w:rPr>
        <w:t xml:space="preserve">, roj. </w:t>
      </w:r>
      <w:r w:rsidRPr="00003B1D">
        <w:rPr>
          <w:sz w:val="24"/>
          <w:szCs w:val="24"/>
        </w:rPr>
        <w:t>14.03.1959</w:t>
      </w:r>
      <w:r w:rsidR="00526118" w:rsidRPr="00276BF0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Krnice 18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Hrastnik</w:t>
      </w:r>
      <w:r w:rsidR="00013DE5"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</w:t>
      </w:r>
      <w:r w:rsidRPr="00003B1D">
        <w:rPr>
          <w:sz w:val="24"/>
          <w:szCs w:val="24"/>
        </w:rPr>
        <w:t>Vrtnarski tehnik</w:t>
      </w:r>
      <w:r w:rsidR="007B34A9">
        <w:rPr>
          <w:sz w:val="24"/>
          <w:szCs w:val="24"/>
        </w:rPr>
        <w:t>,</w:t>
      </w:r>
      <w:r w:rsidR="00526118" w:rsidRPr="00276BF0">
        <w:rPr>
          <w:sz w:val="24"/>
          <w:szCs w:val="24"/>
        </w:rPr>
        <w:t xml:space="preserve"> </w:t>
      </w:r>
      <w:r w:rsidRPr="00003B1D">
        <w:rPr>
          <w:sz w:val="24"/>
          <w:szCs w:val="24"/>
        </w:rPr>
        <w:t>Upokojenka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Pr="00003B1D">
        <w:rPr>
          <w:sz w:val="24"/>
          <w:szCs w:val="24"/>
        </w:rPr>
        <w:t>Ivan Kmetič in skupina volivcev</w:t>
      </w:r>
      <w:r w:rsidR="00020C15">
        <w:rPr>
          <w:sz w:val="24"/>
          <w:szCs w:val="24"/>
        </w:rPr>
        <w:t>,</w:t>
      </w:r>
    </w:p>
    <w:p w:rsidR="007415A9" w:rsidRPr="00276BF0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Nina Sluga</w:t>
      </w:r>
      <w:r w:rsidR="007415A9" w:rsidRPr="00276BF0">
        <w:rPr>
          <w:sz w:val="24"/>
          <w:szCs w:val="24"/>
        </w:rPr>
        <w:t xml:space="preserve">, roj. </w:t>
      </w:r>
      <w:r w:rsidRPr="00003B1D">
        <w:rPr>
          <w:sz w:val="24"/>
          <w:szCs w:val="24"/>
        </w:rPr>
        <w:t>27.05.1990</w:t>
      </w:r>
      <w:r w:rsidR="007415A9" w:rsidRPr="00276BF0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Krnice 15B</w:t>
      </w:r>
      <w:r w:rsidR="00020C15">
        <w:rPr>
          <w:sz w:val="24"/>
          <w:szCs w:val="24"/>
        </w:rPr>
        <w:t>, Hrastnik</w:t>
      </w:r>
      <w:r w:rsidR="007415A9" w:rsidRPr="00276BF0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Dipl. dietetik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Samostojn</w:t>
      </w:r>
      <w:r>
        <w:rPr>
          <w:sz w:val="24"/>
          <w:szCs w:val="24"/>
        </w:rPr>
        <w:t>a podjetnica</w:t>
      </w:r>
      <w:r w:rsidR="007415A9" w:rsidRPr="00276BF0">
        <w:rPr>
          <w:sz w:val="24"/>
          <w:szCs w:val="24"/>
        </w:rPr>
        <w:t xml:space="preserve">, predlagatelj </w:t>
      </w:r>
      <w:r w:rsidRPr="00003B1D">
        <w:rPr>
          <w:sz w:val="24"/>
          <w:szCs w:val="24"/>
        </w:rPr>
        <w:t>Ivan Kmetič in skupina volivcev</w:t>
      </w:r>
      <w:r w:rsidR="00020C15">
        <w:rPr>
          <w:sz w:val="24"/>
          <w:szCs w:val="24"/>
        </w:rPr>
        <w:t>,</w:t>
      </w:r>
    </w:p>
    <w:p w:rsidR="007415A9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Ana Černuta Deželak</w:t>
      </w:r>
      <w:r w:rsidR="007415A9" w:rsidRPr="007415A9">
        <w:rPr>
          <w:sz w:val="24"/>
          <w:szCs w:val="24"/>
        </w:rPr>
        <w:t xml:space="preserve">, roj. </w:t>
      </w:r>
      <w:r w:rsidRPr="00003B1D">
        <w:rPr>
          <w:sz w:val="24"/>
          <w:szCs w:val="24"/>
        </w:rPr>
        <w:t>20.12.1983</w:t>
      </w:r>
      <w:r w:rsidR="007415A9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Šavna Peč 3</w:t>
      </w:r>
      <w:r w:rsidR="007415A9" w:rsidRPr="007415A9">
        <w:rPr>
          <w:sz w:val="24"/>
          <w:szCs w:val="24"/>
        </w:rPr>
        <w:t>, H</w:t>
      </w:r>
      <w:r w:rsidR="00020C15">
        <w:rPr>
          <w:sz w:val="24"/>
          <w:szCs w:val="24"/>
        </w:rPr>
        <w:t>rastnik</w:t>
      </w:r>
      <w:r w:rsidR="007415A9" w:rsidRPr="007415A9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Univ. dipl. bibl. in prof. zgodovine</w:t>
      </w:r>
      <w:r w:rsidR="007415A9" w:rsidRPr="007415A9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Bibliotekarka</w:t>
      </w:r>
      <w:r w:rsidR="007415A9" w:rsidRPr="007415A9">
        <w:rPr>
          <w:sz w:val="24"/>
          <w:szCs w:val="24"/>
        </w:rPr>
        <w:t xml:space="preserve">, predlagatelj </w:t>
      </w:r>
      <w:r w:rsidRPr="00003B1D">
        <w:rPr>
          <w:sz w:val="24"/>
          <w:szCs w:val="24"/>
        </w:rPr>
        <w:t>Mirko Mihalič in skupina volivcev</w:t>
      </w:r>
      <w:r w:rsidR="0077396F">
        <w:rPr>
          <w:sz w:val="24"/>
          <w:szCs w:val="24"/>
        </w:rPr>
        <w:t>,</w:t>
      </w:r>
    </w:p>
    <w:p w:rsidR="00003B1D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Jon Bostič Sluga</w:t>
      </w:r>
      <w:r w:rsidR="00276BF0" w:rsidRPr="00276BF0">
        <w:rPr>
          <w:sz w:val="24"/>
          <w:szCs w:val="24"/>
        </w:rPr>
        <w:t xml:space="preserve">, roj. </w:t>
      </w:r>
      <w:r w:rsidRPr="00003B1D">
        <w:rPr>
          <w:sz w:val="24"/>
          <w:szCs w:val="24"/>
        </w:rPr>
        <w:t>28.06.1999</w:t>
      </w:r>
      <w:r w:rsidR="00276BF0" w:rsidRPr="00276BF0">
        <w:rPr>
          <w:sz w:val="24"/>
          <w:szCs w:val="24"/>
        </w:rPr>
        <w:t xml:space="preserve">, </w:t>
      </w:r>
      <w:r w:rsidRPr="00003B1D">
        <w:rPr>
          <w:sz w:val="24"/>
          <w:szCs w:val="24"/>
        </w:rPr>
        <w:t>Šavna Peč 8A</w:t>
      </w:r>
      <w:r w:rsidR="00276BF0" w:rsidRPr="00276BF0">
        <w:rPr>
          <w:sz w:val="24"/>
          <w:szCs w:val="24"/>
        </w:rPr>
        <w:t xml:space="preserve">, Hrastnik, </w:t>
      </w:r>
      <w:r w:rsidRPr="00003B1D">
        <w:rPr>
          <w:sz w:val="24"/>
          <w:szCs w:val="24"/>
        </w:rPr>
        <w:t>Strojni tehnik</w:t>
      </w:r>
      <w:r w:rsidR="00276BF0" w:rsidRPr="00276BF0">
        <w:rPr>
          <w:sz w:val="24"/>
          <w:szCs w:val="24"/>
        </w:rPr>
        <w:t xml:space="preserve">, predlagatelj </w:t>
      </w:r>
      <w:r w:rsidRPr="00003B1D">
        <w:rPr>
          <w:sz w:val="24"/>
          <w:szCs w:val="24"/>
        </w:rPr>
        <w:t>Ivan Kmetič in skupina volivcev</w:t>
      </w:r>
      <w:r>
        <w:rPr>
          <w:sz w:val="24"/>
          <w:szCs w:val="24"/>
        </w:rPr>
        <w:t>,</w:t>
      </w:r>
    </w:p>
    <w:p w:rsidR="00013DE5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Svetlana Halilović, roj. 20.02.1987, Šavna Peč 1B, Hrastnik, Ekonomski tehnik, Vodja oddelka, predlagatelj Ivan Kmetič in skupina volivcev</w:t>
      </w:r>
      <w:r>
        <w:rPr>
          <w:sz w:val="24"/>
          <w:szCs w:val="24"/>
        </w:rPr>
        <w:t>,</w:t>
      </w:r>
    </w:p>
    <w:p w:rsidR="00003B1D" w:rsidRDefault="00003B1D" w:rsidP="00003B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Matjaž Zupanc, roj. 17.12.1989, Krnice 38, Hrastnik, Dipl. inž. logistike, Prometno - transportni delavec, predlagatelj Ivan Kmetič in skupina volivcev</w:t>
      </w:r>
      <w:r>
        <w:rPr>
          <w:sz w:val="24"/>
          <w:szCs w:val="24"/>
        </w:rPr>
        <w:t xml:space="preserve"> in</w:t>
      </w:r>
    </w:p>
    <w:p w:rsidR="00013DE5" w:rsidRPr="0077396F" w:rsidRDefault="00003B1D" w:rsidP="00013DE5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003B1D">
        <w:rPr>
          <w:sz w:val="24"/>
          <w:szCs w:val="24"/>
        </w:rPr>
        <w:t>Janez Radič, roj. 08.07.1972, Krnice 2, Hrastnik, Kemijski delavec, predlagatelj Ivan Kmetič in skupina volivcev</w:t>
      </w:r>
      <w:r>
        <w:rPr>
          <w:sz w:val="24"/>
          <w:szCs w:val="24"/>
        </w:rPr>
        <w:t>.</w:t>
      </w: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40" w:rsidRDefault="00153940" w:rsidP="008D6E8D">
      <w:pPr>
        <w:spacing w:after="0" w:line="240" w:lineRule="auto"/>
      </w:pPr>
      <w:r>
        <w:separator/>
      </w:r>
    </w:p>
  </w:endnote>
  <w:endnote w:type="continuationSeparator" w:id="0">
    <w:p w:rsidR="00153940" w:rsidRDefault="00153940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77396F">
      <w:rPr>
        <w:noProof/>
      </w:rPr>
      <w:t>2</w:t>
    </w:r>
    <w:r w:rsidR="005B5A08" w:rsidRPr="00E762FB">
      <w:fldChar w:fldCharType="end"/>
    </w:r>
    <w:r w:rsidR="005B5A08">
      <w:t>/</w:t>
    </w:r>
    <w:r w:rsidR="00153940">
      <w:fldChar w:fldCharType="begin"/>
    </w:r>
    <w:r w:rsidR="00153940">
      <w:instrText>NUMPAGES  \* Arabic  \* MERGEFORMAT</w:instrText>
    </w:r>
    <w:r w:rsidR="00153940">
      <w:fldChar w:fldCharType="separate"/>
    </w:r>
    <w:r w:rsidR="0077396F">
      <w:rPr>
        <w:noProof/>
      </w:rPr>
      <w:t>2</w:t>
    </w:r>
    <w:r w:rsidR="0015394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094EB2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094EB2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40" w:rsidRDefault="00153940" w:rsidP="008D6E8D">
      <w:pPr>
        <w:spacing w:after="0" w:line="240" w:lineRule="auto"/>
      </w:pPr>
      <w:r>
        <w:separator/>
      </w:r>
    </w:p>
  </w:footnote>
  <w:footnote w:type="continuationSeparator" w:id="0">
    <w:p w:rsidR="00153940" w:rsidRDefault="00153940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03B1D"/>
    <w:rsid w:val="00013DE5"/>
    <w:rsid w:val="00020C15"/>
    <w:rsid w:val="00030CF8"/>
    <w:rsid w:val="000642C2"/>
    <w:rsid w:val="00066E89"/>
    <w:rsid w:val="0009187B"/>
    <w:rsid w:val="00094EB2"/>
    <w:rsid w:val="000D195A"/>
    <w:rsid w:val="000E4061"/>
    <w:rsid w:val="000E50E6"/>
    <w:rsid w:val="00106526"/>
    <w:rsid w:val="00144927"/>
    <w:rsid w:val="0015387F"/>
    <w:rsid w:val="00153940"/>
    <w:rsid w:val="00175EF3"/>
    <w:rsid w:val="001916D3"/>
    <w:rsid w:val="001B03E0"/>
    <w:rsid w:val="001C22D3"/>
    <w:rsid w:val="001C3BEE"/>
    <w:rsid w:val="001F394B"/>
    <w:rsid w:val="00246E45"/>
    <w:rsid w:val="00275B39"/>
    <w:rsid w:val="00276BF0"/>
    <w:rsid w:val="002D3F7D"/>
    <w:rsid w:val="002E5355"/>
    <w:rsid w:val="00375DA1"/>
    <w:rsid w:val="00382ADD"/>
    <w:rsid w:val="003E11DD"/>
    <w:rsid w:val="003F6D27"/>
    <w:rsid w:val="00450982"/>
    <w:rsid w:val="004622AF"/>
    <w:rsid w:val="004A28A2"/>
    <w:rsid w:val="00526118"/>
    <w:rsid w:val="005575CD"/>
    <w:rsid w:val="005B1C57"/>
    <w:rsid w:val="005B54BD"/>
    <w:rsid w:val="005B5A08"/>
    <w:rsid w:val="005C19C0"/>
    <w:rsid w:val="005D055C"/>
    <w:rsid w:val="005E4F09"/>
    <w:rsid w:val="006260DF"/>
    <w:rsid w:val="00632F6C"/>
    <w:rsid w:val="00692A8D"/>
    <w:rsid w:val="006C1931"/>
    <w:rsid w:val="006D0897"/>
    <w:rsid w:val="00701302"/>
    <w:rsid w:val="007415A9"/>
    <w:rsid w:val="0077396F"/>
    <w:rsid w:val="00783FA6"/>
    <w:rsid w:val="007B34A9"/>
    <w:rsid w:val="007C4349"/>
    <w:rsid w:val="008049FB"/>
    <w:rsid w:val="00826587"/>
    <w:rsid w:val="008534C7"/>
    <w:rsid w:val="008602D2"/>
    <w:rsid w:val="0087674C"/>
    <w:rsid w:val="0089187B"/>
    <w:rsid w:val="008B06A0"/>
    <w:rsid w:val="008D6E8D"/>
    <w:rsid w:val="00931D8B"/>
    <w:rsid w:val="009611BC"/>
    <w:rsid w:val="009817F2"/>
    <w:rsid w:val="009A3A09"/>
    <w:rsid w:val="009F6753"/>
    <w:rsid w:val="00A01599"/>
    <w:rsid w:val="00A34AD4"/>
    <w:rsid w:val="00A50FD9"/>
    <w:rsid w:val="00A74858"/>
    <w:rsid w:val="00AA3FEC"/>
    <w:rsid w:val="00AC12FD"/>
    <w:rsid w:val="00AD6380"/>
    <w:rsid w:val="00B000DC"/>
    <w:rsid w:val="00B01A25"/>
    <w:rsid w:val="00B135AF"/>
    <w:rsid w:val="00B16211"/>
    <w:rsid w:val="00B239A1"/>
    <w:rsid w:val="00B64A88"/>
    <w:rsid w:val="00B74A0E"/>
    <w:rsid w:val="00B87422"/>
    <w:rsid w:val="00C43217"/>
    <w:rsid w:val="00C82385"/>
    <w:rsid w:val="00CB2EBD"/>
    <w:rsid w:val="00D273ED"/>
    <w:rsid w:val="00D44901"/>
    <w:rsid w:val="00D476A6"/>
    <w:rsid w:val="00D6484D"/>
    <w:rsid w:val="00D71179"/>
    <w:rsid w:val="00D75298"/>
    <w:rsid w:val="00D94D3E"/>
    <w:rsid w:val="00DF2166"/>
    <w:rsid w:val="00E52AA5"/>
    <w:rsid w:val="00E762FB"/>
    <w:rsid w:val="00EB28DC"/>
    <w:rsid w:val="00ED047E"/>
    <w:rsid w:val="00EF67F2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C7411"/>
    <w:rsid w:val="002169CA"/>
    <w:rsid w:val="00324D92"/>
    <w:rsid w:val="004A00BD"/>
    <w:rsid w:val="00655E05"/>
    <w:rsid w:val="006A5E47"/>
    <w:rsid w:val="00C07110"/>
    <w:rsid w:val="00C560C4"/>
    <w:rsid w:val="00CC6B90"/>
    <w:rsid w:val="00E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28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16</cp:revision>
  <cp:lastPrinted>2022-11-03T09:25:00Z</cp:lastPrinted>
  <dcterms:created xsi:type="dcterms:W3CDTF">2022-11-03T09:17:00Z</dcterms:created>
  <dcterms:modified xsi:type="dcterms:W3CDTF">2022-11-03T13:47:00Z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