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4622AF" w:rsidRPr="004622AF" w:rsidRDefault="004622AF" w:rsidP="009E156B">
      <w:pPr>
        <w:rPr>
          <w:b/>
          <w:sz w:val="32"/>
          <w:szCs w:val="32"/>
        </w:rPr>
      </w:pP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 xml:space="preserve">VOLITVE ČLANOV SVETA KRAJEVNE SKUPNOSTI </w:t>
      </w:r>
      <w:r w:rsidR="00C17A05">
        <w:rPr>
          <w:b/>
          <w:sz w:val="24"/>
          <w:szCs w:val="24"/>
        </w:rPr>
        <w:t>STEKLARNA</w:t>
      </w:r>
      <w:r w:rsidRPr="004622AF">
        <w:rPr>
          <w:b/>
          <w:sz w:val="24"/>
          <w:szCs w:val="24"/>
        </w:rPr>
        <w:t>, KI BODO V NEDELJO, 20. NOVEMBRA 2022</w:t>
      </w:r>
      <w:r w:rsidR="00020C15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4622AF" w:rsidRDefault="00D01299" w:rsidP="00D0129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01299">
        <w:rPr>
          <w:sz w:val="24"/>
          <w:szCs w:val="24"/>
        </w:rPr>
        <w:t>Igor Velikonja</w:t>
      </w:r>
      <w:r w:rsidR="00526118" w:rsidRPr="004622AF">
        <w:rPr>
          <w:sz w:val="24"/>
          <w:szCs w:val="24"/>
        </w:rPr>
        <w:t xml:space="preserve">, roj. </w:t>
      </w:r>
      <w:r w:rsidRPr="00D01299">
        <w:rPr>
          <w:sz w:val="24"/>
          <w:szCs w:val="24"/>
        </w:rPr>
        <w:t>17.03.1964</w:t>
      </w:r>
      <w:r w:rsidR="00526118" w:rsidRPr="004622AF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Taborniška pot 10</w:t>
      </w:r>
      <w:r w:rsidR="00526118" w:rsidRPr="004622AF">
        <w:rPr>
          <w:sz w:val="24"/>
          <w:szCs w:val="24"/>
        </w:rPr>
        <w:t xml:space="preserve">, Hrastnik, </w:t>
      </w:r>
      <w:r w:rsidRPr="00D01299">
        <w:rPr>
          <w:sz w:val="24"/>
          <w:szCs w:val="24"/>
        </w:rPr>
        <w:t>Električar</w:t>
      </w:r>
      <w:r w:rsidR="00526118" w:rsidRPr="004622AF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Električar - energetik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D01299">
        <w:rPr>
          <w:sz w:val="24"/>
          <w:szCs w:val="24"/>
        </w:rPr>
        <w:t>Igor Velikonja in skupina volivcev</w:t>
      </w:r>
      <w:r w:rsidR="00020C15">
        <w:rPr>
          <w:sz w:val="24"/>
          <w:szCs w:val="24"/>
        </w:rPr>
        <w:t>,</w:t>
      </w:r>
    </w:p>
    <w:p w:rsidR="00526118" w:rsidRPr="004622AF" w:rsidRDefault="00D01299" w:rsidP="00D0129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01299">
        <w:rPr>
          <w:sz w:val="24"/>
          <w:szCs w:val="24"/>
        </w:rPr>
        <w:t xml:space="preserve">Robert </w:t>
      </w:r>
      <w:proofErr w:type="spellStart"/>
      <w:r w:rsidRPr="00D01299">
        <w:rPr>
          <w:sz w:val="24"/>
          <w:szCs w:val="24"/>
        </w:rPr>
        <w:t>Sticher</w:t>
      </w:r>
      <w:proofErr w:type="spellEnd"/>
      <w:r w:rsidR="00526118" w:rsidRPr="004622AF">
        <w:rPr>
          <w:sz w:val="24"/>
          <w:szCs w:val="24"/>
        </w:rPr>
        <w:t xml:space="preserve">, roj. </w:t>
      </w:r>
      <w:r w:rsidRPr="00D01299">
        <w:rPr>
          <w:sz w:val="24"/>
          <w:szCs w:val="24"/>
        </w:rPr>
        <w:t>18.11.1952</w:t>
      </w:r>
      <w:r w:rsidR="00526118" w:rsidRPr="004622AF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Podkraj 91</w:t>
      </w:r>
      <w:r w:rsidR="00526118" w:rsidRPr="004622AF">
        <w:rPr>
          <w:sz w:val="24"/>
          <w:szCs w:val="24"/>
        </w:rPr>
        <w:t xml:space="preserve">, </w:t>
      </w:r>
      <w:r w:rsidR="0045358A">
        <w:rPr>
          <w:sz w:val="24"/>
          <w:szCs w:val="24"/>
        </w:rPr>
        <w:t xml:space="preserve">Hrastnik, </w:t>
      </w:r>
      <w:r w:rsidRPr="00D01299">
        <w:rPr>
          <w:sz w:val="24"/>
          <w:szCs w:val="24"/>
        </w:rPr>
        <w:t>Orodjar</w:t>
      </w:r>
      <w:r w:rsidR="00526118" w:rsidRPr="004622AF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Upokojenec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D01299">
        <w:rPr>
          <w:sz w:val="24"/>
          <w:szCs w:val="24"/>
        </w:rPr>
        <w:t>Dunja Volavšek in skupina volivcev</w:t>
      </w:r>
      <w:r w:rsidR="00020C15">
        <w:rPr>
          <w:sz w:val="24"/>
          <w:szCs w:val="24"/>
        </w:rPr>
        <w:t>,</w:t>
      </w:r>
    </w:p>
    <w:p w:rsidR="00276BF0" w:rsidRDefault="00D01299" w:rsidP="00D0129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01299">
        <w:rPr>
          <w:sz w:val="24"/>
          <w:szCs w:val="24"/>
        </w:rPr>
        <w:t xml:space="preserve">Sašo </w:t>
      </w:r>
      <w:proofErr w:type="spellStart"/>
      <w:r w:rsidRPr="00D01299">
        <w:rPr>
          <w:sz w:val="24"/>
          <w:szCs w:val="24"/>
        </w:rPr>
        <w:t>Macerl</w:t>
      </w:r>
      <w:proofErr w:type="spellEnd"/>
      <w:r w:rsidR="00526118" w:rsidRPr="00276BF0">
        <w:rPr>
          <w:sz w:val="24"/>
          <w:szCs w:val="24"/>
        </w:rPr>
        <w:t xml:space="preserve">, roj. </w:t>
      </w:r>
      <w:r w:rsidRPr="00D01299">
        <w:rPr>
          <w:sz w:val="24"/>
          <w:szCs w:val="24"/>
        </w:rPr>
        <w:t>01.05.1980</w:t>
      </w:r>
      <w:r w:rsidR="00526118" w:rsidRPr="00276BF0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Podkraj 62</w:t>
      </w:r>
      <w:r w:rsidR="00526118" w:rsidRPr="00276BF0">
        <w:rPr>
          <w:sz w:val="24"/>
          <w:szCs w:val="24"/>
        </w:rPr>
        <w:t>,</w:t>
      </w:r>
      <w:r w:rsidR="00020C15">
        <w:rPr>
          <w:sz w:val="24"/>
          <w:szCs w:val="24"/>
        </w:rPr>
        <w:t xml:space="preserve"> Hrastnik</w:t>
      </w:r>
      <w:r w:rsidR="00013DE5">
        <w:rPr>
          <w:sz w:val="24"/>
          <w:szCs w:val="24"/>
        </w:rPr>
        <w:t>,</w:t>
      </w:r>
      <w:r w:rsidR="007B34A9">
        <w:rPr>
          <w:sz w:val="24"/>
          <w:szCs w:val="24"/>
        </w:rPr>
        <w:t xml:space="preserve"> </w:t>
      </w:r>
      <w:r w:rsidRPr="00D01299">
        <w:rPr>
          <w:sz w:val="24"/>
          <w:szCs w:val="24"/>
        </w:rPr>
        <w:t>Prometni tehnik</w:t>
      </w:r>
      <w:r w:rsidR="007B34A9">
        <w:rPr>
          <w:sz w:val="24"/>
          <w:szCs w:val="24"/>
        </w:rPr>
        <w:t>,</w:t>
      </w:r>
      <w:r w:rsidR="00526118" w:rsidRPr="00276BF0">
        <w:rPr>
          <w:sz w:val="24"/>
          <w:szCs w:val="24"/>
        </w:rPr>
        <w:t xml:space="preserve"> </w:t>
      </w:r>
      <w:r w:rsidRPr="00D01299">
        <w:rPr>
          <w:sz w:val="24"/>
          <w:szCs w:val="24"/>
        </w:rPr>
        <w:t>Pomočnik vodje PZ Trbovlje</w:t>
      </w:r>
      <w:r w:rsidR="0089187B" w:rsidRPr="00276BF0">
        <w:rPr>
          <w:sz w:val="24"/>
          <w:szCs w:val="24"/>
        </w:rPr>
        <w:t>, predlagatelj</w:t>
      </w:r>
      <w:r w:rsidR="0089187B" w:rsidRPr="007415A9">
        <w:t xml:space="preserve"> </w:t>
      </w:r>
      <w:r w:rsidRPr="00D01299">
        <w:rPr>
          <w:sz w:val="24"/>
          <w:szCs w:val="24"/>
        </w:rPr>
        <w:t>Dunja Volavšek in skupina volivcev</w:t>
      </w:r>
      <w:r w:rsidR="00020C15">
        <w:rPr>
          <w:sz w:val="24"/>
          <w:szCs w:val="24"/>
        </w:rPr>
        <w:t>,</w:t>
      </w:r>
    </w:p>
    <w:p w:rsidR="007415A9" w:rsidRPr="00276BF0" w:rsidRDefault="00D01299" w:rsidP="00D0129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01299">
        <w:rPr>
          <w:sz w:val="24"/>
          <w:szCs w:val="24"/>
        </w:rPr>
        <w:t xml:space="preserve">Nadir </w:t>
      </w:r>
      <w:proofErr w:type="spellStart"/>
      <w:r w:rsidRPr="00D01299">
        <w:rPr>
          <w:sz w:val="24"/>
          <w:szCs w:val="24"/>
        </w:rPr>
        <w:t>Čajić</w:t>
      </w:r>
      <w:proofErr w:type="spellEnd"/>
      <w:r w:rsidR="007415A9" w:rsidRPr="00276BF0">
        <w:rPr>
          <w:sz w:val="24"/>
          <w:szCs w:val="24"/>
        </w:rPr>
        <w:t xml:space="preserve">, roj. </w:t>
      </w:r>
      <w:r w:rsidRPr="00D01299">
        <w:rPr>
          <w:sz w:val="24"/>
          <w:szCs w:val="24"/>
        </w:rPr>
        <w:t>22.05.1985</w:t>
      </w:r>
      <w:r w:rsidR="007415A9" w:rsidRPr="00276BF0">
        <w:rPr>
          <w:sz w:val="24"/>
          <w:szCs w:val="24"/>
        </w:rPr>
        <w:t xml:space="preserve">, </w:t>
      </w:r>
      <w:r w:rsidR="006B4052">
        <w:rPr>
          <w:sz w:val="24"/>
          <w:szCs w:val="24"/>
        </w:rPr>
        <w:t>Podkraj 76</w:t>
      </w:r>
      <w:r w:rsidR="00020C15">
        <w:rPr>
          <w:sz w:val="24"/>
          <w:szCs w:val="24"/>
        </w:rPr>
        <w:t>, Hrastnik</w:t>
      </w:r>
      <w:r w:rsidR="007415A9" w:rsidRPr="00276BF0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Elektrikar - elektronik</w:t>
      </w:r>
      <w:r w:rsidR="007B34A9">
        <w:rPr>
          <w:sz w:val="24"/>
          <w:szCs w:val="24"/>
        </w:rPr>
        <w:t>,</w:t>
      </w:r>
      <w:r w:rsidR="007B34A9" w:rsidRPr="007B34A9">
        <w:rPr>
          <w:sz w:val="24"/>
          <w:szCs w:val="24"/>
        </w:rPr>
        <w:t xml:space="preserve"> </w:t>
      </w:r>
      <w:r w:rsidRPr="00D01299">
        <w:rPr>
          <w:sz w:val="24"/>
          <w:szCs w:val="24"/>
        </w:rPr>
        <w:t>Proizvodni tehnolog</w:t>
      </w:r>
      <w:r w:rsidR="007415A9" w:rsidRPr="00276BF0">
        <w:rPr>
          <w:sz w:val="24"/>
          <w:szCs w:val="24"/>
        </w:rPr>
        <w:t xml:space="preserve">, predlagatelj </w:t>
      </w:r>
      <w:r w:rsidRPr="00D01299">
        <w:rPr>
          <w:sz w:val="24"/>
          <w:szCs w:val="24"/>
        </w:rPr>
        <w:t>Dunja Volavšek in skupina volivcev</w:t>
      </w:r>
      <w:r w:rsidR="00020C15">
        <w:rPr>
          <w:sz w:val="24"/>
          <w:szCs w:val="24"/>
        </w:rPr>
        <w:t>,</w:t>
      </w:r>
    </w:p>
    <w:p w:rsidR="007415A9" w:rsidRDefault="00D01299" w:rsidP="00D0129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01299">
        <w:rPr>
          <w:sz w:val="24"/>
          <w:szCs w:val="24"/>
        </w:rPr>
        <w:t>Dunja Volavšek</w:t>
      </w:r>
      <w:r w:rsidR="007415A9" w:rsidRPr="007415A9">
        <w:rPr>
          <w:sz w:val="24"/>
          <w:szCs w:val="24"/>
        </w:rPr>
        <w:t xml:space="preserve">, roj. </w:t>
      </w:r>
      <w:r w:rsidRPr="00D01299">
        <w:rPr>
          <w:sz w:val="24"/>
          <w:szCs w:val="24"/>
        </w:rPr>
        <w:t>04.01.1988</w:t>
      </w:r>
      <w:r w:rsidR="007415A9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Podkraj 91</w:t>
      </w:r>
      <w:r w:rsidR="007415A9" w:rsidRPr="007415A9">
        <w:rPr>
          <w:sz w:val="24"/>
          <w:szCs w:val="24"/>
        </w:rPr>
        <w:t>, H</w:t>
      </w:r>
      <w:r w:rsidR="00020C15">
        <w:rPr>
          <w:sz w:val="24"/>
          <w:szCs w:val="24"/>
        </w:rPr>
        <w:t>rastnik</w:t>
      </w:r>
      <w:r w:rsidR="007415A9" w:rsidRPr="007415A9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Inž. živilstva in prehrane</w:t>
      </w:r>
      <w:r w:rsidR="007415A9" w:rsidRPr="007415A9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 xml:space="preserve">Org. prehrane in </w:t>
      </w:r>
      <w:proofErr w:type="spellStart"/>
      <w:r w:rsidRPr="00D01299">
        <w:rPr>
          <w:sz w:val="24"/>
          <w:szCs w:val="24"/>
        </w:rPr>
        <w:t>zdr</w:t>
      </w:r>
      <w:proofErr w:type="spellEnd"/>
      <w:r w:rsidRPr="00D01299">
        <w:rPr>
          <w:sz w:val="24"/>
          <w:szCs w:val="24"/>
        </w:rPr>
        <w:t xml:space="preserve">. </w:t>
      </w:r>
      <w:proofErr w:type="spellStart"/>
      <w:r w:rsidRPr="00D01299">
        <w:rPr>
          <w:sz w:val="24"/>
          <w:szCs w:val="24"/>
        </w:rPr>
        <w:t>hig</w:t>
      </w:r>
      <w:proofErr w:type="spellEnd"/>
      <w:r w:rsidRPr="00D01299">
        <w:rPr>
          <w:sz w:val="24"/>
          <w:szCs w:val="24"/>
        </w:rPr>
        <w:t>. režima v Vrtcu Hrastnik</w:t>
      </w:r>
      <w:r w:rsidR="007415A9" w:rsidRPr="007415A9">
        <w:rPr>
          <w:sz w:val="24"/>
          <w:szCs w:val="24"/>
        </w:rPr>
        <w:t xml:space="preserve">, predlagatelj </w:t>
      </w:r>
      <w:r w:rsidRPr="00D01299">
        <w:rPr>
          <w:sz w:val="24"/>
          <w:szCs w:val="24"/>
        </w:rPr>
        <w:t>Dunja Volavšek in skupina volivcev</w:t>
      </w:r>
      <w:r w:rsidR="00013DE5">
        <w:rPr>
          <w:sz w:val="24"/>
          <w:szCs w:val="24"/>
        </w:rPr>
        <w:t xml:space="preserve"> in</w:t>
      </w:r>
    </w:p>
    <w:p w:rsidR="007415A9" w:rsidRDefault="00D01299" w:rsidP="00D0129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01299">
        <w:rPr>
          <w:sz w:val="24"/>
          <w:szCs w:val="24"/>
        </w:rPr>
        <w:t xml:space="preserve">Iris </w:t>
      </w:r>
      <w:proofErr w:type="spellStart"/>
      <w:r w:rsidRPr="00D01299">
        <w:rPr>
          <w:sz w:val="24"/>
          <w:szCs w:val="24"/>
        </w:rPr>
        <w:t>Šklander</w:t>
      </w:r>
      <w:proofErr w:type="spellEnd"/>
      <w:r w:rsidR="00276BF0" w:rsidRPr="00276BF0">
        <w:rPr>
          <w:sz w:val="24"/>
          <w:szCs w:val="24"/>
        </w:rPr>
        <w:t xml:space="preserve">, roj. </w:t>
      </w:r>
      <w:r w:rsidRPr="00D01299">
        <w:rPr>
          <w:sz w:val="24"/>
          <w:szCs w:val="24"/>
        </w:rPr>
        <w:t>18.10.1989</w:t>
      </w:r>
      <w:r w:rsidR="00276BF0" w:rsidRPr="00276BF0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Grajska pot 1</w:t>
      </w:r>
      <w:r w:rsidR="00276BF0" w:rsidRPr="00276BF0">
        <w:rPr>
          <w:sz w:val="24"/>
          <w:szCs w:val="24"/>
        </w:rPr>
        <w:t xml:space="preserve">, Hrastnik, </w:t>
      </w:r>
      <w:r w:rsidRPr="00D01299">
        <w:rPr>
          <w:sz w:val="24"/>
          <w:szCs w:val="24"/>
        </w:rPr>
        <w:t>Dipl. medicinska sestra</w:t>
      </w:r>
      <w:r w:rsidR="00276BF0" w:rsidRPr="00276BF0">
        <w:rPr>
          <w:sz w:val="24"/>
          <w:szCs w:val="24"/>
        </w:rPr>
        <w:t xml:space="preserve">, </w:t>
      </w:r>
      <w:r w:rsidRPr="00D01299">
        <w:rPr>
          <w:sz w:val="24"/>
          <w:szCs w:val="24"/>
        </w:rPr>
        <w:t>Dipl. medicinska sestra</w:t>
      </w:r>
      <w:r w:rsidR="00276BF0" w:rsidRPr="00276BF0">
        <w:rPr>
          <w:sz w:val="24"/>
          <w:szCs w:val="24"/>
        </w:rPr>
        <w:t xml:space="preserve">, predlagatelj </w:t>
      </w:r>
      <w:r w:rsidRPr="00D01299">
        <w:rPr>
          <w:sz w:val="24"/>
          <w:szCs w:val="24"/>
        </w:rPr>
        <w:t>Dunja Volavšek in skupina volivcev</w:t>
      </w:r>
      <w:r w:rsidR="00013DE5">
        <w:rPr>
          <w:sz w:val="24"/>
          <w:szCs w:val="24"/>
        </w:rPr>
        <w:t>.</w:t>
      </w:r>
    </w:p>
    <w:p w:rsidR="00013DE5" w:rsidRDefault="00013DE5" w:rsidP="00013DE5">
      <w:pPr>
        <w:rPr>
          <w:sz w:val="24"/>
          <w:szCs w:val="24"/>
        </w:rPr>
      </w:pPr>
    </w:p>
    <w:p w:rsidR="00013DE5" w:rsidRPr="00013DE5" w:rsidRDefault="00013DE5" w:rsidP="00013DE5">
      <w:pPr>
        <w:rPr>
          <w:sz w:val="24"/>
          <w:szCs w:val="24"/>
        </w:rPr>
      </w:pPr>
    </w:p>
    <w:p w:rsidR="00D6484D" w:rsidRPr="004622AF" w:rsidRDefault="00D6484D" w:rsidP="008B06A0">
      <w:pPr>
        <w:rPr>
          <w:b/>
          <w:sz w:val="24"/>
          <w:szCs w:val="24"/>
        </w:rPr>
      </w:pPr>
      <w:bookmarkStart w:id="0" w:name="_GoBack"/>
      <w:bookmarkEnd w:id="0"/>
      <w:r w:rsidRPr="004622AF">
        <w:rPr>
          <w:b/>
          <w:sz w:val="24"/>
          <w:szCs w:val="24"/>
        </w:rPr>
        <w:t xml:space="preserve"> </w:t>
      </w: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74" w:rsidRDefault="00AF4774" w:rsidP="008D6E8D">
      <w:pPr>
        <w:spacing w:after="0" w:line="240" w:lineRule="auto"/>
      </w:pPr>
      <w:r>
        <w:separator/>
      </w:r>
    </w:p>
  </w:endnote>
  <w:endnote w:type="continuationSeparator" w:id="0">
    <w:p w:rsidR="00AF4774" w:rsidRDefault="00AF4774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013DE5">
      <w:rPr>
        <w:noProof/>
      </w:rPr>
      <w:t>2</w:t>
    </w:r>
    <w:r w:rsidR="005B5A08" w:rsidRPr="00E762FB">
      <w:fldChar w:fldCharType="end"/>
    </w:r>
    <w:r w:rsidR="005B5A08">
      <w:t>/</w:t>
    </w:r>
    <w:r w:rsidR="00AF4774">
      <w:fldChar w:fldCharType="begin"/>
    </w:r>
    <w:r w:rsidR="00AF4774">
      <w:instrText>NUMPAGES  \* Arabic  \* MERGEFORMAT</w:instrText>
    </w:r>
    <w:r w:rsidR="00AF4774">
      <w:fldChar w:fldCharType="separate"/>
    </w:r>
    <w:r w:rsidR="006B4052">
      <w:rPr>
        <w:noProof/>
      </w:rPr>
      <w:t>1</w:t>
    </w:r>
    <w:r w:rsidR="00AF477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67404C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67404C">
      <w:rPr>
        <w:noProof/>
        <w:sz w:val="20"/>
        <w:szCs w:val="20"/>
      </w:rPr>
      <w:t>1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74" w:rsidRDefault="00AF4774" w:rsidP="008D6E8D">
      <w:pPr>
        <w:spacing w:after="0" w:line="240" w:lineRule="auto"/>
      </w:pPr>
      <w:r>
        <w:separator/>
      </w:r>
    </w:p>
  </w:footnote>
  <w:footnote w:type="continuationSeparator" w:id="0">
    <w:p w:rsidR="00AF4774" w:rsidRDefault="00AF4774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</w:t>
    </w:r>
    <w:proofErr w:type="spellStart"/>
    <w:r w:rsidRPr="008D6E8D">
      <w:rPr>
        <w:sz w:val="12"/>
        <w:szCs w:val="12"/>
      </w:rPr>
      <w:t>hrastnik.si</w:t>
    </w:r>
    <w:proofErr w:type="spellEnd"/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13DE5"/>
    <w:rsid w:val="00020C15"/>
    <w:rsid w:val="00030CF8"/>
    <w:rsid w:val="00055245"/>
    <w:rsid w:val="000642C2"/>
    <w:rsid w:val="00066E89"/>
    <w:rsid w:val="0009187B"/>
    <w:rsid w:val="000D195A"/>
    <w:rsid w:val="000E4061"/>
    <w:rsid w:val="000E50E6"/>
    <w:rsid w:val="00106526"/>
    <w:rsid w:val="00144927"/>
    <w:rsid w:val="0015387F"/>
    <w:rsid w:val="00175EF3"/>
    <w:rsid w:val="001916D3"/>
    <w:rsid w:val="001B03E0"/>
    <w:rsid w:val="001C22D3"/>
    <w:rsid w:val="001C3BEE"/>
    <w:rsid w:val="001F394B"/>
    <w:rsid w:val="00246E45"/>
    <w:rsid w:val="00275B39"/>
    <w:rsid w:val="00276BF0"/>
    <w:rsid w:val="002D3F7D"/>
    <w:rsid w:val="002E5355"/>
    <w:rsid w:val="00375DA1"/>
    <w:rsid w:val="00382ADD"/>
    <w:rsid w:val="003E11DD"/>
    <w:rsid w:val="003F6D27"/>
    <w:rsid w:val="00450982"/>
    <w:rsid w:val="00450CF7"/>
    <w:rsid w:val="0045358A"/>
    <w:rsid w:val="004622AF"/>
    <w:rsid w:val="004A28A2"/>
    <w:rsid w:val="00526118"/>
    <w:rsid w:val="00550083"/>
    <w:rsid w:val="005575CD"/>
    <w:rsid w:val="005B1C57"/>
    <w:rsid w:val="005B54BD"/>
    <w:rsid w:val="005B5A08"/>
    <w:rsid w:val="005B680C"/>
    <w:rsid w:val="005E4F09"/>
    <w:rsid w:val="006260DF"/>
    <w:rsid w:val="00632F6C"/>
    <w:rsid w:val="0067404C"/>
    <w:rsid w:val="00692A8D"/>
    <w:rsid w:val="006B4052"/>
    <w:rsid w:val="006C1931"/>
    <w:rsid w:val="006D0897"/>
    <w:rsid w:val="00701302"/>
    <w:rsid w:val="007415A9"/>
    <w:rsid w:val="00783FA6"/>
    <w:rsid w:val="007B34A9"/>
    <w:rsid w:val="007C4349"/>
    <w:rsid w:val="008049FB"/>
    <w:rsid w:val="00826587"/>
    <w:rsid w:val="008534C7"/>
    <w:rsid w:val="008602D2"/>
    <w:rsid w:val="0087674C"/>
    <w:rsid w:val="0089187B"/>
    <w:rsid w:val="008B06A0"/>
    <w:rsid w:val="008D6E8D"/>
    <w:rsid w:val="00931D8B"/>
    <w:rsid w:val="009611BC"/>
    <w:rsid w:val="009817F2"/>
    <w:rsid w:val="009A3A09"/>
    <w:rsid w:val="009E156B"/>
    <w:rsid w:val="009F6753"/>
    <w:rsid w:val="00A01599"/>
    <w:rsid w:val="00A34AD4"/>
    <w:rsid w:val="00A50FD9"/>
    <w:rsid w:val="00A74858"/>
    <w:rsid w:val="00AA3FEC"/>
    <w:rsid w:val="00AC12FD"/>
    <w:rsid w:val="00AC382D"/>
    <w:rsid w:val="00AD6380"/>
    <w:rsid w:val="00AF4774"/>
    <w:rsid w:val="00B01A25"/>
    <w:rsid w:val="00B135AF"/>
    <w:rsid w:val="00B16211"/>
    <w:rsid w:val="00B239A1"/>
    <w:rsid w:val="00B64A88"/>
    <w:rsid w:val="00B74A0E"/>
    <w:rsid w:val="00B87422"/>
    <w:rsid w:val="00C17A05"/>
    <w:rsid w:val="00C43217"/>
    <w:rsid w:val="00C82385"/>
    <w:rsid w:val="00CB2EBD"/>
    <w:rsid w:val="00D01299"/>
    <w:rsid w:val="00D273ED"/>
    <w:rsid w:val="00D44901"/>
    <w:rsid w:val="00D476A6"/>
    <w:rsid w:val="00D6484D"/>
    <w:rsid w:val="00D71179"/>
    <w:rsid w:val="00D75298"/>
    <w:rsid w:val="00D94D3E"/>
    <w:rsid w:val="00DF2166"/>
    <w:rsid w:val="00E52AA5"/>
    <w:rsid w:val="00E762FB"/>
    <w:rsid w:val="00EB28DC"/>
    <w:rsid w:val="00ED047E"/>
    <w:rsid w:val="00EF67F2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0C7411"/>
    <w:rsid w:val="002169CA"/>
    <w:rsid w:val="00324D92"/>
    <w:rsid w:val="00797572"/>
    <w:rsid w:val="00801CBD"/>
    <w:rsid w:val="008056C3"/>
    <w:rsid w:val="00C07110"/>
    <w:rsid w:val="00C560C4"/>
    <w:rsid w:val="00CC6B90"/>
    <w:rsid w:val="00E96C41"/>
    <w:rsid w:val="00F833E8"/>
    <w:rsid w:val="00F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20</cp:revision>
  <cp:lastPrinted>2022-11-03T11:40:00Z</cp:lastPrinted>
  <dcterms:created xsi:type="dcterms:W3CDTF">2022-11-03T09:17:00Z</dcterms:created>
  <dcterms:modified xsi:type="dcterms:W3CDTF">2022-11-03T13:46:00Z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