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SEZNAM POTRJENIH KANDIDATUR ZA ŽUPANA ZA IZVEDBO LOKALNIH VOLITEV V OBČINI HRASTNIK, KI BODO V NEDELJO, 20. NOVEMBRA 2022</w:t>
      </w:r>
      <w:r w:rsidR="002A36A3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4622AF" w:rsidRDefault="00526118" w:rsidP="0052611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4622AF">
        <w:rPr>
          <w:sz w:val="24"/>
          <w:szCs w:val="24"/>
        </w:rPr>
        <w:t xml:space="preserve">Gregor Pajić, roj. 07.02.1968, Trg Franca Kozarja 7, Hrastnik, Univ. dipl. ekonomist, Pomočnik direktorja za finance, </w:t>
      </w:r>
      <w:r w:rsidR="0089187B">
        <w:rPr>
          <w:sz w:val="24"/>
          <w:szCs w:val="24"/>
        </w:rPr>
        <w:t xml:space="preserve">predlagatelj </w:t>
      </w:r>
      <w:r w:rsidRPr="004622AF">
        <w:rPr>
          <w:sz w:val="24"/>
          <w:szCs w:val="24"/>
        </w:rPr>
        <w:t>Gregor Pajić in skupina volivcev - Lista Gregorja Pajića</w:t>
      </w:r>
      <w:r w:rsidR="002A36A3">
        <w:rPr>
          <w:sz w:val="24"/>
          <w:szCs w:val="24"/>
        </w:rPr>
        <w:t>,</w:t>
      </w:r>
    </w:p>
    <w:p w:rsidR="00526118" w:rsidRPr="004622AF" w:rsidRDefault="00526118" w:rsidP="0052611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4622AF">
        <w:rPr>
          <w:sz w:val="24"/>
          <w:szCs w:val="24"/>
        </w:rPr>
        <w:t xml:space="preserve">Žiga Kovač, roj. 01.10.1992, Prapretno pri Hrastniku - del 42A, Hrastnik, Univ. dipl. sociolog, Vodja projektov, </w:t>
      </w:r>
      <w:r w:rsidR="0089187B">
        <w:rPr>
          <w:sz w:val="24"/>
          <w:szCs w:val="24"/>
        </w:rPr>
        <w:t xml:space="preserve">predlagatelj </w:t>
      </w:r>
      <w:r w:rsidRPr="004622AF">
        <w:rPr>
          <w:sz w:val="24"/>
          <w:szCs w:val="24"/>
        </w:rPr>
        <w:t>GIBANJE SVOBODA</w:t>
      </w:r>
      <w:r w:rsidR="002A36A3">
        <w:rPr>
          <w:sz w:val="24"/>
          <w:szCs w:val="24"/>
        </w:rPr>
        <w:t xml:space="preserve"> in</w:t>
      </w:r>
    </w:p>
    <w:p w:rsidR="00526118" w:rsidRPr="004622AF" w:rsidRDefault="00526118" w:rsidP="0089187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4622AF">
        <w:rPr>
          <w:sz w:val="24"/>
          <w:szCs w:val="24"/>
        </w:rPr>
        <w:t xml:space="preserve">Marko </w:t>
      </w:r>
      <w:proofErr w:type="spellStart"/>
      <w:r w:rsidRPr="004622AF">
        <w:rPr>
          <w:sz w:val="24"/>
          <w:szCs w:val="24"/>
        </w:rPr>
        <w:t>Funkl</w:t>
      </w:r>
      <w:proofErr w:type="spellEnd"/>
      <w:r w:rsidRPr="004622AF">
        <w:rPr>
          <w:sz w:val="24"/>
          <w:szCs w:val="24"/>
        </w:rPr>
        <w:t>, roj. 18.03.1984, Trg borcev NOB 13, Dol pri Hrastniku, Profesor ruščine in filozofije, Župan</w:t>
      </w:r>
      <w:r w:rsidR="0089187B">
        <w:rPr>
          <w:sz w:val="24"/>
          <w:szCs w:val="24"/>
        </w:rPr>
        <w:t>,</w:t>
      </w:r>
      <w:r w:rsidR="0089187B" w:rsidRPr="0089187B">
        <w:rPr>
          <w:sz w:val="24"/>
          <w:szCs w:val="24"/>
        </w:rPr>
        <w:t xml:space="preserve"> </w:t>
      </w:r>
      <w:r w:rsidR="0089187B">
        <w:rPr>
          <w:sz w:val="24"/>
          <w:szCs w:val="24"/>
        </w:rPr>
        <w:t>predlagatelj</w:t>
      </w:r>
      <w:r w:rsidR="0089187B" w:rsidRPr="0089187B">
        <w:t xml:space="preserve"> </w:t>
      </w:r>
      <w:r w:rsidR="0089187B" w:rsidRPr="0089187B">
        <w:rPr>
          <w:sz w:val="24"/>
          <w:szCs w:val="24"/>
        </w:rPr>
        <w:t xml:space="preserve">Marko </w:t>
      </w:r>
      <w:proofErr w:type="spellStart"/>
      <w:r w:rsidR="0089187B" w:rsidRPr="0089187B">
        <w:rPr>
          <w:sz w:val="24"/>
          <w:szCs w:val="24"/>
        </w:rPr>
        <w:t>Funkl</w:t>
      </w:r>
      <w:proofErr w:type="spellEnd"/>
      <w:r w:rsidR="0089187B" w:rsidRPr="0089187B">
        <w:rPr>
          <w:sz w:val="24"/>
          <w:szCs w:val="24"/>
        </w:rPr>
        <w:t xml:space="preserve"> in skupina volivcev - Lista Naš Hrastnik</w:t>
      </w:r>
      <w:r w:rsidR="002A36A3">
        <w:rPr>
          <w:sz w:val="24"/>
          <w:szCs w:val="24"/>
        </w:rPr>
        <w:t>.</w:t>
      </w:r>
    </w:p>
    <w:p w:rsidR="00D6484D" w:rsidRPr="004622AF" w:rsidRDefault="00D6484D" w:rsidP="00D6484D">
      <w:pPr>
        <w:rPr>
          <w:b/>
          <w:sz w:val="24"/>
          <w:szCs w:val="24"/>
        </w:rPr>
      </w:pPr>
    </w:p>
    <w:p w:rsidR="00E65DC0" w:rsidRDefault="00E65DC0" w:rsidP="00D6484D">
      <w:pPr>
        <w:jc w:val="right"/>
        <w:rPr>
          <w:b/>
          <w:sz w:val="24"/>
          <w:szCs w:val="24"/>
        </w:rPr>
      </w:pP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49" w:rsidRDefault="00335349" w:rsidP="008D6E8D">
      <w:pPr>
        <w:spacing w:after="0" w:line="240" w:lineRule="auto"/>
      </w:pPr>
      <w:r>
        <w:separator/>
      </w:r>
    </w:p>
  </w:endnote>
  <w:endnote w:type="continuationSeparator" w:id="0">
    <w:p w:rsidR="00335349" w:rsidRDefault="00335349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5B5A08">
      <w:t>2</w:t>
    </w:r>
    <w:r w:rsidR="005B5A08" w:rsidRPr="00E762FB">
      <w:fldChar w:fldCharType="end"/>
    </w:r>
    <w:r w:rsidR="005B5A08">
      <w:t>/</w:t>
    </w:r>
    <w:r w:rsidR="00335349">
      <w:fldChar w:fldCharType="begin"/>
    </w:r>
    <w:r w:rsidR="00335349">
      <w:instrText>NUMPAGES  \* Arabic  \* MERGEFORMAT</w:instrText>
    </w:r>
    <w:r w:rsidR="00335349">
      <w:fldChar w:fldCharType="separate"/>
    </w:r>
    <w:r w:rsidR="00D6484D">
      <w:rPr>
        <w:noProof/>
      </w:rPr>
      <w:t>1</w:t>
    </w:r>
    <w:r w:rsidR="0033534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E65DC0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E65DC0">
      <w:rPr>
        <w:noProof/>
        <w:sz w:val="20"/>
        <w:szCs w:val="20"/>
      </w:rPr>
      <w:t>1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49" w:rsidRDefault="00335349" w:rsidP="008D6E8D">
      <w:pPr>
        <w:spacing w:after="0" w:line="240" w:lineRule="auto"/>
      </w:pPr>
      <w:r>
        <w:separator/>
      </w:r>
    </w:p>
  </w:footnote>
  <w:footnote w:type="continuationSeparator" w:id="0">
    <w:p w:rsidR="00335349" w:rsidRDefault="00335349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30CF8"/>
    <w:rsid w:val="000642C2"/>
    <w:rsid w:val="00066E89"/>
    <w:rsid w:val="0009187B"/>
    <w:rsid w:val="000D195A"/>
    <w:rsid w:val="000E4061"/>
    <w:rsid w:val="00106526"/>
    <w:rsid w:val="0015387F"/>
    <w:rsid w:val="001916D3"/>
    <w:rsid w:val="001B03E0"/>
    <w:rsid w:val="001C22D3"/>
    <w:rsid w:val="001C3BEE"/>
    <w:rsid w:val="001F394B"/>
    <w:rsid w:val="00246E45"/>
    <w:rsid w:val="00275B39"/>
    <w:rsid w:val="002A36A3"/>
    <w:rsid w:val="002D3F7D"/>
    <w:rsid w:val="002E5355"/>
    <w:rsid w:val="00335349"/>
    <w:rsid w:val="00375DA1"/>
    <w:rsid w:val="00382ADD"/>
    <w:rsid w:val="003E11DD"/>
    <w:rsid w:val="003F6D27"/>
    <w:rsid w:val="00450982"/>
    <w:rsid w:val="004622AF"/>
    <w:rsid w:val="00463C68"/>
    <w:rsid w:val="004A28A2"/>
    <w:rsid w:val="00526118"/>
    <w:rsid w:val="005575CD"/>
    <w:rsid w:val="005B1C57"/>
    <w:rsid w:val="005B54BD"/>
    <w:rsid w:val="005B5A08"/>
    <w:rsid w:val="005E4F09"/>
    <w:rsid w:val="006260DF"/>
    <w:rsid w:val="00632F6C"/>
    <w:rsid w:val="006D0897"/>
    <w:rsid w:val="00701302"/>
    <w:rsid w:val="00783FA6"/>
    <w:rsid w:val="007C4349"/>
    <w:rsid w:val="007E6F17"/>
    <w:rsid w:val="0087674C"/>
    <w:rsid w:val="0089187B"/>
    <w:rsid w:val="008B06A0"/>
    <w:rsid w:val="008D6E8D"/>
    <w:rsid w:val="00931D8B"/>
    <w:rsid w:val="009611BC"/>
    <w:rsid w:val="009817F2"/>
    <w:rsid w:val="00A01599"/>
    <w:rsid w:val="00A34AD4"/>
    <w:rsid w:val="00A50FD9"/>
    <w:rsid w:val="00AA3FEC"/>
    <w:rsid w:val="00AC12FD"/>
    <w:rsid w:val="00AD6380"/>
    <w:rsid w:val="00B01A25"/>
    <w:rsid w:val="00B135AF"/>
    <w:rsid w:val="00B16211"/>
    <w:rsid w:val="00B239A1"/>
    <w:rsid w:val="00B64A88"/>
    <w:rsid w:val="00B74A0E"/>
    <w:rsid w:val="00C82385"/>
    <w:rsid w:val="00CB2EBD"/>
    <w:rsid w:val="00D273ED"/>
    <w:rsid w:val="00D44901"/>
    <w:rsid w:val="00D476A6"/>
    <w:rsid w:val="00D6484D"/>
    <w:rsid w:val="00D75298"/>
    <w:rsid w:val="00D94D3E"/>
    <w:rsid w:val="00DE5142"/>
    <w:rsid w:val="00DF2166"/>
    <w:rsid w:val="00E52AA5"/>
    <w:rsid w:val="00E65DC0"/>
    <w:rsid w:val="00E762FB"/>
    <w:rsid w:val="00EB28DC"/>
    <w:rsid w:val="00ED047E"/>
    <w:rsid w:val="00EF67F2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120FF3" w:rsidRDefault="0063002C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120FF3" w:rsidRDefault="0063002C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2C"/>
    <w:rsid w:val="00120FF3"/>
    <w:rsid w:val="005A245A"/>
    <w:rsid w:val="0063002C"/>
    <w:rsid w:val="0074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9</cp:revision>
  <cp:lastPrinted>2020-08-10T10:38:00Z</cp:lastPrinted>
  <dcterms:created xsi:type="dcterms:W3CDTF">2022-11-03T08:51:00Z</dcterms:created>
  <dcterms:modified xsi:type="dcterms:W3CDTF">2022-11-03T13:16:00Z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